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5E47" w14:textId="288BEAE7" w:rsidR="007157C4" w:rsidRPr="00143B40" w:rsidRDefault="00320DA8" w:rsidP="00807E7A">
      <w:pPr>
        <w:jc w:val="center"/>
        <w:rPr>
          <w:rFonts w:ascii="Nunito Sans" w:hAnsi="Nunito Sans" w:cs="Segoe UI"/>
          <w:b/>
          <w:sz w:val="20"/>
          <w:szCs w:val="20"/>
        </w:rPr>
      </w:pPr>
      <w:r w:rsidRPr="00143B40">
        <w:rPr>
          <w:rFonts w:ascii="Nunito Sans" w:hAnsi="Nunito Sans" w:cs="Segoe UI"/>
          <w:b/>
          <w:noProof/>
          <w:sz w:val="20"/>
          <w:szCs w:val="20"/>
        </w:rPr>
        <w:drawing>
          <wp:anchor distT="0" distB="0" distL="114300" distR="114300" simplePos="0" relativeHeight="251658240" behindDoc="0" locked="0" layoutInCell="1" allowOverlap="1" wp14:anchorId="1ABF7544" wp14:editId="2A897E66">
            <wp:simplePos x="0" y="0"/>
            <wp:positionH relativeFrom="margin">
              <wp:align>center</wp:align>
            </wp:positionH>
            <wp:positionV relativeFrom="paragraph">
              <wp:posOffset>-28879</wp:posOffset>
            </wp:positionV>
            <wp:extent cx="2477659" cy="5168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7659" cy="516835"/>
                    </a:xfrm>
                    <a:prstGeom prst="rect">
                      <a:avLst/>
                    </a:prstGeom>
                  </pic:spPr>
                </pic:pic>
              </a:graphicData>
            </a:graphic>
            <wp14:sizeRelH relativeFrom="margin">
              <wp14:pctWidth>0</wp14:pctWidth>
            </wp14:sizeRelH>
            <wp14:sizeRelV relativeFrom="margin">
              <wp14:pctHeight>0</wp14:pctHeight>
            </wp14:sizeRelV>
          </wp:anchor>
        </w:drawing>
      </w:r>
    </w:p>
    <w:p w14:paraId="41F26320" w14:textId="0AD196B3" w:rsidR="007157C4" w:rsidRPr="00143B40" w:rsidRDefault="007157C4" w:rsidP="00807E7A">
      <w:pPr>
        <w:jc w:val="center"/>
        <w:rPr>
          <w:rFonts w:ascii="Nunito Sans" w:hAnsi="Nunito Sans" w:cs="Segoe UI"/>
          <w:b/>
          <w:sz w:val="20"/>
          <w:szCs w:val="20"/>
        </w:rPr>
      </w:pPr>
    </w:p>
    <w:p w14:paraId="258EFCDD" w14:textId="5F156B5C" w:rsidR="007157C4" w:rsidRPr="00143B40" w:rsidRDefault="005E3C99" w:rsidP="00807E7A">
      <w:pPr>
        <w:jc w:val="center"/>
        <w:rPr>
          <w:rFonts w:ascii="Nunito Sans" w:hAnsi="Nunito Sans" w:cs="Segoe UI"/>
          <w:b/>
          <w:sz w:val="20"/>
          <w:szCs w:val="20"/>
        </w:rPr>
      </w:pPr>
      <w:r w:rsidRPr="00143B40">
        <w:rPr>
          <w:rFonts w:ascii="Nunito Sans" w:hAnsi="Nunito Sans" w:cs="Segoe UI"/>
          <w:b/>
          <w:noProof/>
          <w:sz w:val="20"/>
          <w:szCs w:val="20"/>
        </w:rPr>
        <w:drawing>
          <wp:inline distT="0" distB="0" distL="0" distR="0" wp14:anchorId="53C49D9C" wp14:editId="334030D9">
            <wp:extent cx="3343213"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ftyLogo-JPEG-01.jpg"/>
                    <pic:cNvPicPr/>
                  </pic:nvPicPr>
                  <pic:blipFill>
                    <a:blip r:embed="rId11">
                      <a:extLst>
                        <a:ext uri="{28A0092B-C50C-407E-A947-70E740481C1C}">
                          <a14:useLocalDpi xmlns:a14="http://schemas.microsoft.com/office/drawing/2010/main" val="0"/>
                        </a:ext>
                      </a:extLst>
                    </a:blip>
                    <a:stretch>
                      <a:fillRect/>
                    </a:stretch>
                  </pic:blipFill>
                  <pic:spPr>
                    <a:xfrm>
                      <a:off x="0" y="0"/>
                      <a:ext cx="3402945" cy="2404405"/>
                    </a:xfrm>
                    <a:prstGeom prst="rect">
                      <a:avLst/>
                    </a:prstGeom>
                  </pic:spPr>
                </pic:pic>
              </a:graphicData>
            </a:graphic>
          </wp:inline>
        </w:drawing>
      </w:r>
    </w:p>
    <w:p w14:paraId="46FEDD2F" w14:textId="77777777" w:rsidR="0062359F" w:rsidRPr="00143B40" w:rsidRDefault="0062359F" w:rsidP="00807E7A">
      <w:pPr>
        <w:jc w:val="center"/>
        <w:rPr>
          <w:rFonts w:ascii="Nunito Sans" w:hAnsi="Nunito Sans" w:cs="Segoe UI"/>
          <w:b/>
          <w:sz w:val="20"/>
          <w:szCs w:val="20"/>
        </w:rPr>
      </w:pPr>
    </w:p>
    <w:p w14:paraId="22D3B9C9" w14:textId="20390C44" w:rsidR="00950C06" w:rsidRPr="00143B40" w:rsidRDefault="00807E7A" w:rsidP="00807E7A">
      <w:pPr>
        <w:jc w:val="center"/>
        <w:rPr>
          <w:rFonts w:ascii="Nunito Sans" w:hAnsi="Nunito Sans" w:cs="Segoe UI"/>
          <w:b/>
          <w:sz w:val="20"/>
          <w:szCs w:val="20"/>
        </w:rPr>
      </w:pPr>
      <w:r w:rsidRPr="00143B40">
        <w:rPr>
          <w:rFonts w:ascii="Nunito Sans" w:hAnsi="Nunito Sans" w:cs="Segoe UI"/>
          <w:b/>
          <w:sz w:val="20"/>
          <w:szCs w:val="20"/>
        </w:rPr>
        <w:t xml:space="preserve">GOVERNOR </w:t>
      </w:r>
      <w:r w:rsidR="001C01C8" w:rsidRPr="00143B40">
        <w:rPr>
          <w:rFonts w:ascii="Nunito Sans" w:hAnsi="Nunito Sans" w:cs="Segoe UI"/>
          <w:b/>
          <w:sz w:val="20"/>
          <w:szCs w:val="20"/>
        </w:rPr>
        <w:t xml:space="preserve">APPLICATION </w:t>
      </w:r>
      <w:r w:rsidRPr="00143B40">
        <w:rPr>
          <w:rFonts w:ascii="Nunito Sans" w:hAnsi="Nunito Sans" w:cs="Segoe UI"/>
          <w:b/>
          <w:sz w:val="20"/>
          <w:szCs w:val="20"/>
        </w:rPr>
        <w:t>FORM</w:t>
      </w:r>
    </w:p>
    <w:p w14:paraId="22D3B9CA" w14:textId="77777777" w:rsidR="00807E7A" w:rsidRPr="00143B40" w:rsidRDefault="00807E7A" w:rsidP="00807E7A">
      <w:pPr>
        <w:jc w:val="center"/>
        <w:rPr>
          <w:rFonts w:ascii="Nunito Sans" w:hAnsi="Nunito Sans" w:cs="Segoe UI"/>
          <w:b/>
          <w:sz w:val="20"/>
          <w:szCs w:val="20"/>
        </w:rPr>
      </w:pPr>
    </w:p>
    <w:p w14:paraId="3773C22B" w14:textId="77777777" w:rsidR="00014E0E" w:rsidRPr="00143B40" w:rsidRDefault="00014E0E" w:rsidP="00014E0E">
      <w:pPr>
        <w:pStyle w:val="NoSpacing"/>
        <w:rPr>
          <w:rFonts w:ascii="Nunito Sans" w:hAnsi="Nunito Sans"/>
          <w:sz w:val="20"/>
          <w:szCs w:val="20"/>
        </w:rPr>
      </w:pPr>
      <w:proofErr w:type="spellStart"/>
      <w:r w:rsidRPr="00143B40">
        <w:rPr>
          <w:rFonts w:ascii="Nunito Sans" w:hAnsi="Nunito Sans"/>
          <w:sz w:val="20"/>
          <w:szCs w:val="20"/>
        </w:rPr>
        <w:t>Crofty</w:t>
      </w:r>
      <w:proofErr w:type="spellEnd"/>
      <w:r w:rsidRPr="00143B40">
        <w:rPr>
          <w:rFonts w:ascii="Nunito Sans" w:hAnsi="Nunito Sans"/>
          <w:sz w:val="20"/>
          <w:szCs w:val="20"/>
        </w:rPr>
        <w:t xml:space="preserve"> Education Trust is an equal opportunities employer and is committed to safeguarding and promoting the welfare of children and young people.  There is an expectation of all staff and volunteers to share this commitment. This post is subject to a successful Disclosure &amp; Barring check and satisfactory references.</w:t>
      </w:r>
    </w:p>
    <w:p w14:paraId="6EECBF17" w14:textId="77777777" w:rsidR="00014E0E" w:rsidRPr="00143B40" w:rsidRDefault="00014E0E" w:rsidP="00014E0E">
      <w:pPr>
        <w:pStyle w:val="NoSpacing"/>
        <w:rPr>
          <w:rFonts w:ascii="Nunito Sans" w:hAnsi="Nunito Sans"/>
          <w:b/>
          <w:sz w:val="20"/>
          <w:szCs w:val="20"/>
        </w:rPr>
      </w:pPr>
    </w:p>
    <w:p w14:paraId="22D3B9D0" w14:textId="674D25C3" w:rsidR="00807E7A" w:rsidRPr="00143B40" w:rsidRDefault="00310BF5" w:rsidP="00310BF5">
      <w:pPr>
        <w:rPr>
          <w:rFonts w:ascii="Nunito Sans" w:hAnsi="Nunito Sans" w:cs="Segoe UI"/>
          <w:bCs/>
          <w:i/>
          <w:iCs/>
          <w:sz w:val="20"/>
          <w:szCs w:val="20"/>
        </w:rPr>
      </w:pPr>
      <w:r w:rsidRPr="00143B40">
        <w:rPr>
          <w:rFonts w:ascii="Nunito Sans" w:hAnsi="Nunito Sans" w:cs="Segoe UI"/>
          <w:b/>
          <w:sz w:val="20"/>
          <w:szCs w:val="20"/>
        </w:rPr>
        <w:t xml:space="preserve">Please </w:t>
      </w:r>
      <w:r w:rsidR="00143B40" w:rsidRPr="00143B40">
        <w:rPr>
          <w:rFonts w:ascii="Nunito Sans" w:hAnsi="Nunito Sans" w:cs="Segoe UI"/>
          <w:b/>
          <w:sz w:val="20"/>
          <w:szCs w:val="20"/>
        </w:rPr>
        <w:t xml:space="preserve">read and </w:t>
      </w:r>
      <w:r w:rsidRPr="00143B40">
        <w:rPr>
          <w:rFonts w:ascii="Nunito Sans" w:hAnsi="Nunito Sans" w:cs="Segoe UI"/>
          <w:b/>
          <w:sz w:val="20"/>
          <w:szCs w:val="20"/>
        </w:rPr>
        <w:t xml:space="preserve">complete the following </w:t>
      </w:r>
      <w:r w:rsidR="007B104A" w:rsidRPr="00143B40">
        <w:rPr>
          <w:rFonts w:ascii="Nunito Sans" w:hAnsi="Nunito Sans" w:cs="Segoe UI"/>
          <w:b/>
          <w:sz w:val="20"/>
          <w:szCs w:val="20"/>
        </w:rPr>
        <w:t>four</w:t>
      </w:r>
      <w:r w:rsidRPr="00143B40">
        <w:rPr>
          <w:rFonts w:ascii="Nunito Sans" w:hAnsi="Nunito Sans" w:cs="Segoe UI"/>
          <w:b/>
          <w:sz w:val="20"/>
          <w:szCs w:val="20"/>
        </w:rPr>
        <w:t xml:space="preserve"> sections:</w:t>
      </w:r>
      <w:r w:rsidR="00E10F59" w:rsidRPr="00143B40">
        <w:rPr>
          <w:rFonts w:ascii="Nunito Sans" w:hAnsi="Nunito Sans" w:cs="Segoe UI"/>
          <w:b/>
          <w:sz w:val="20"/>
          <w:szCs w:val="20"/>
        </w:rPr>
        <w:t xml:space="preserve"> </w:t>
      </w:r>
    </w:p>
    <w:p w14:paraId="29B8CD07" w14:textId="024AA0C2" w:rsidR="00310BF5" w:rsidRPr="00143B40" w:rsidRDefault="00310BF5" w:rsidP="00310BF5">
      <w:pPr>
        <w:rPr>
          <w:rFonts w:ascii="Nunito Sans" w:hAnsi="Nunito Sans" w:cs="Segoe UI"/>
          <w:sz w:val="20"/>
          <w:szCs w:val="20"/>
        </w:rPr>
      </w:pPr>
      <w:r w:rsidRPr="00143B40">
        <w:rPr>
          <w:rFonts w:ascii="Nunito Sans" w:hAnsi="Nunito Sans" w:cs="Segoe UI"/>
          <w:sz w:val="20"/>
          <w:szCs w:val="20"/>
        </w:rPr>
        <w:t xml:space="preserve">A.  </w:t>
      </w:r>
      <w:r w:rsidR="00535458" w:rsidRPr="00143B40">
        <w:rPr>
          <w:rFonts w:ascii="Nunito Sans" w:hAnsi="Nunito Sans" w:cs="Segoe UI"/>
          <w:sz w:val="20"/>
          <w:szCs w:val="20"/>
        </w:rPr>
        <w:t>My</w:t>
      </w:r>
      <w:r w:rsidRPr="00143B40">
        <w:rPr>
          <w:rFonts w:ascii="Nunito Sans" w:hAnsi="Nunito Sans" w:cs="Segoe UI"/>
          <w:sz w:val="20"/>
          <w:szCs w:val="20"/>
        </w:rPr>
        <w:t xml:space="preserve"> </w:t>
      </w:r>
      <w:r w:rsidR="00CD5505" w:rsidRPr="00143B40">
        <w:rPr>
          <w:rFonts w:ascii="Nunito Sans" w:hAnsi="Nunito Sans" w:cs="Segoe UI"/>
          <w:sz w:val="20"/>
          <w:szCs w:val="20"/>
        </w:rPr>
        <w:t>C</w:t>
      </w:r>
      <w:r w:rsidRPr="00143B40">
        <w:rPr>
          <w:rFonts w:ascii="Nunito Sans" w:hAnsi="Nunito Sans" w:cs="Segoe UI"/>
          <w:sz w:val="20"/>
          <w:szCs w:val="20"/>
        </w:rPr>
        <w:t xml:space="preserve">ontact </w:t>
      </w:r>
      <w:r w:rsidR="00CD5505" w:rsidRPr="00143B40">
        <w:rPr>
          <w:rFonts w:ascii="Nunito Sans" w:hAnsi="Nunito Sans" w:cs="Segoe UI"/>
          <w:sz w:val="20"/>
          <w:szCs w:val="20"/>
        </w:rPr>
        <w:t>D</w:t>
      </w:r>
      <w:r w:rsidRPr="00143B40">
        <w:rPr>
          <w:rFonts w:ascii="Nunito Sans" w:hAnsi="Nunito Sans" w:cs="Segoe UI"/>
          <w:sz w:val="20"/>
          <w:szCs w:val="20"/>
        </w:rPr>
        <w:t>etails</w:t>
      </w:r>
    </w:p>
    <w:p w14:paraId="60E56069" w14:textId="00E88938" w:rsidR="00310BF5" w:rsidRPr="00143B40" w:rsidRDefault="00310BF5" w:rsidP="00310BF5">
      <w:pPr>
        <w:rPr>
          <w:rFonts w:ascii="Nunito Sans" w:hAnsi="Nunito Sans" w:cs="Segoe UI"/>
          <w:sz w:val="20"/>
          <w:szCs w:val="20"/>
        </w:rPr>
      </w:pPr>
      <w:r w:rsidRPr="00143B40">
        <w:rPr>
          <w:rFonts w:ascii="Nunito Sans" w:hAnsi="Nunito Sans" w:cs="Segoe UI"/>
          <w:sz w:val="20"/>
          <w:szCs w:val="20"/>
        </w:rPr>
        <w:t xml:space="preserve">B.  </w:t>
      </w:r>
      <w:r w:rsidR="00F1517F" w:rsidRPr="00143B40">
        <w:rPr>
          <w:rFonts w:ascii="Nunito Sans" w:hAnsi="Nunito Sans" w:cs="Segoe UI"/>
          <w:sz w:val="20"/>
          <w:szCs w:val="20"/>
        </w:rPr>
        <w:t xml:space="preserve">Eligibility </w:t>
      </w:r>
      <w:r w:rsidR="00EA2719" w:rsidRPr="00143B40">
        <w:rPr>
          <w:rFonts w:ascii="Nunito Sans" w:hAnsi="Nunito Sans" w:cs="Segoe UI"/>
          <w:sz w:val="20"/>
          <w:szCs w:val="20"/>
        </w:rPr>
        <w:t>to be a Governor</w:t>
      </w:r>
    </w:p>
    <w:p w14:paraId="34EF6B3E" w14:textId="68505B6E" w:rsidR="00F1517F" w:rsidRPr="00143B40" w:rsidRDefault="00CD5505" w:rsidP="00310BF5">
      <w:pPr>
        <w:rPr>
          <w:rFonts w:ascii="Nunito Sans" w:hAnsi="Nunito Sans" w:cs="Segoe UI"/>
          <w:sz w:val="20"/>
          <w:szCs w:val="20"/>
        </w:rPr>
      </w:pPr>
      <w:r w:rsidRPr="00143B40">
        <w:rPr>
          <w:rFonts w:ascii="Nunito Sans" w:hAnsi="Nunito Sans" w:cs="Segoe UI"/>
          <w:sz w:val="20"/>
          <w:szCs w:val="20"/>
        </w:rPr>
        <w:t xml:space="preserve">C.  </w:t>
      </w:r>
      <w:r w:rsidR="007424FC" w:rsidRPr="00143B40">
        <w:rPr>
          <w:rFonts w:ascii="Nunito Sans" w:hAnsi="Nunito Sans" w:cs="Segoe UI"/>
          <w:sz w:val="20"/>
          <w:szCs w:val="20"/>
        </w:rPr>
        <w:t>Personal Statement</w:t>
      </w:r>
    </w:p>
    <w:p w14:paraId="2B2C820E" w14:textId="1FB7B594" w:rsidR="00535458" w:rsidRPr="00143B40" w:rsidRDefault="00C44655" w:rsidP="00943E38">
      <w:pPr>
        <w:rPr>
          <w:rFonts w:ascii="Nunito Sans" w:hAnsi="Nunito Sans" w:cs="Segoe UI"/>
          <w:sz w:val="20"/>
          <w:szCs w:val="20"/>
        </w:rPr>
      </w:pPr>
      <w:r w:rsidRPr="00143B40">
        <w:rPr>
          <w:rFonts w:ascii="Nunito Sans" w:hAnsi="Nunito Sans" w:cs="Segoe UI"/>
          <w:sz w:val="20"/>
          <w:szCs w:val="20"/>
        </w:rPr>
        <w:t>D.</w:t>
      </w:r>
      <w:r w:rsidR="007424FC" w:rsidRPr="00143B40">
        <w:rPr>
          <w:rFonts w:ascii="Nunito Sans" w:hAnsi="Nunito Sans" w:cs="Segoe UI"/>
          <w:sz w:val="20"/>
          <w:szCs w:val="20"/>
        </w:rPr>
        <w:t xml:space="preserve">  References</w:t>
      </w:r>
    </w:p>
    <w:p w14:paraId="22D3B9D2" w14:textId="031EA84C" w:rsidR="00F045D2" w:rsidRPr="00143B40" w:rsidRDefault="00535458" w:rsidP="00807E7A">
      <w:pPr>
        <w:jc w:val="center"/>
        <w:rPr>
          <w:rFonts w:ascii="Nunito Sans" w:hAnsi="Nunito Sans" w:cs="Segoe UI"/>
          <w:b/>
          <w:sz w:val="20"/>
          <w:szCs w:val="20"/>
        </w:rPr>
      </w:pPr>
      <w:r w:rsidRPr="00143B40">
        <w:rPr>
          <w:rFonts w:ascii="Nunito Sans" w:hAnsi="Nunito Sans" w:cs="Segoe UI"/>
          <w:b/>
          <w:sz w:val="20"/>
          <w:szCs w:val="20"/>
        </w:rPr>
        <w:t>A</w:t>
      </w:r>
      <w:r w:rsidR="00455ECE" w:rsidRPr="00143B40">
        <w:rPr>
          <w:rFonts w:ascii="Nunito Sans" w:hAnsi="Nunito Sans" w:cs="Segoe UI"/>
          <w:b/>
          <w:sz w:val="20"/>
          <w:szCs w:val="20"/>
        </w:rPr>
        <w:t xml:space="preserve">.  </w:t>
      </w:r>
      <w:r w:rsidRPr="00143B40">
        <w:rPr>
          <w:rFonts w:ascii="Nunito Sans" w:hAnsi="Nunito Sans" w:cs="Segoe UI"/>
          <w:b/>
          <w:sz w:val="20"/>
          <w:szCs w:val="20"/>
        </w:rPr>
        <w:t>My Contact</w:t>
      </w:r>
      <w:r w:rsidR="000E56CE" w:rsidRPr="00143B40">
        <w:rPr>
          <w:rFonts w:ascii="Nunito Sans" w:hAnsi="Nunito Sans" w:cs="Segoe UI"/>
          <w:b/>
          <w:sz w:val="20"/>
          <w:szCs w:val="20"/>
        </w:rPr>
        <w:t xml:space="preserve"> </w:t>
      </w:r>
      <w:r w:rsidR="00894CBD" w:rsidRPr="00143B40">
        <w:rPr>
          <w:rFonts w:ascii="Nunito Sans" w:hAnsi="Nunito Sans" w:cs="Segoe UI"/>
          <w:b/>
          <w:sz w:val="20"/>
          <w:szCs w:val="20"/>
        </w:rPr>
        <w:t>D</w:t>
      </w:r>
      <w:r w:rsidR="000E56CE" w:rsidRPr="00143B40">
        <w:rPr>
          <w:rFonts w:ascii="Nunito Sans" w:hAnsi="Nunito Sans" w:cs="Segoe UI"/>
          <w:b/>
          <w:sz w:val="20"/>
          <w:szCs w:val="20"/>
        </w:rPr>
        <w:t>etails</w:t>
      </w:r>
    </w:p>
    <w:p w14:paraId="22D3B9D3" w14:textId="77777777" w:rsidR="000E56CE" w:rsidRPr="00143B40" w:rsidRDefault="000E56CE" w:rsidP="00807E7A">
      <w:pPr>
        <w:jc w:val="center"/>
        <w:rPr>
          <w:rFonts w:ascii="Nunito Sans" w:hAnsi="Nunito Sans" w:cs="Segoe UI"/>
          <w:sz w:val="20"/>
          <w:szCs w:val="20"/>
        </w:rPr>
      </w:pPr>
    </w:p>
    <w:tbl>
      <w:tblPr>
        <w:tblStyle w:val="TableGrid"/>
        <w:tblW w:w="0" w:type="auto"/>
        <w:jc w:val="center"/>
        <w:tblLook w:val="04A0" w:firstRow="1" w:lastRow="0" w:firstColumn="1" w:lastColumn="0" w:noHBand="0" w:noVBand="1"/>
      </w:tblPr>
      <w:tblGrid>
        <w:gridCol w:w="2122"/>
        <w:gridCol w:w="7371"/>
      </w:tblGrid>
      <w:tr w:rsidR="0098102A" w:rsidRPr="00143B40" w14:paraId="2ACE747F" w14:textId="77777777" w:rsidTr="00BF79B6">
        <w:trPr>
          <w:trHeight w:val="567"/>
          <w:jc w:val="center"/>
        </w:trPr>
        <w:tc>
          <w:tcPr>
            <w:tcW w:w="2122" w:type="dxa"/>
            <w:shd w:val="clear" w:color="auto" w:fill="D9D9D9" w:themeFill="background1" w:themeFillShade="D9"/>
            <w:vAlign w:val="center"/>
          </w:tcPr>
          <w:p w14:paraId="4CF69F35" w14:textId="77777777" w:rsidR="0098102A" w:rsidRPr="00143B40" w:rsidRDefault="0098102A" w:rsidP="00BF79B6">
            <w:pPr>
              <w:rPr>
                <w:rFonts w:ascii="Nunito Sans" w:hAnsi="Nunito Sans" w:cs="Segoe UI"/>
                <w:sz w:val="20"/>
                <w:szCs w:val="20"/>
              </w:rPr>
            </w:pPr>
            <w:r w:rsidRPr="00143B40">
              <w:rPr>
                <w:rFonts w:ascii="Nunito Sans" w:hAnsi="Nunito Sans" w:cs="Segoe UI"/>
                <w:sz w:val="20"/>
                <w:szCs w:val="20"/>
              </w:rPr>
              <w:t>Surname</w:t>
            </w:r>
          </w:p>
        </w:tc>
        <w:tc>
          <w:tcPr>
            <w:tcW w:w="7371" w:type="dxa"/>
            <w:vAlign w:val="center"/>
          </w:tcPr>
          <w:p w14:paraId="2C4694FD" w14:textId="429B9A9C" w:rsidR="0098102A" w:rsidRPr="00143B40" w:rsidRDefault="0098102A" w:rsidP="00BF79B6">
            <w:pPr>
              <w:rPr>
                <w:rFonts w:ascii="Nunito Sans" w:hAnsi="Nunito Sans" w:cs="Segoe UI"/>
                <w:sz w:val="20"/>
                <w:szCs w:val="20"/>
              </w:rPr>
            </w:pPr>
          </w:p>
        </w:tc>
      </w:tr>
      <w:tr w:rsidR="0098102A" w:rsidRPr="00143B40" w14:paraId="19E75E3E" w14:textId="77777777" w:rsidTr="00BF79B6">
        <w:trPr>
          <w:trHeight w:val="567"/>
          <w:jc w:val="center"/>
        </w:trPr>
        <w:tc>
          <w:tcPr>
            <w:tcW w:w="2122" w:type="dxa"/>
            <w:shd w:val="clear" w:color="auto" w:fill="D9D9D9" w:themeFill="background1" w:themeFillShade="D9"/>
            <w:vAlign w:val="center"/>
          </w:tcPr>
          <w:p w14:paraId="4D57E3A8" w14:textId="77777777" w:rsidR="0098102A" w:rsidRPr="00143B40" w:rsidRDefault="0098102A" w:rsidP="00BF79B6">
            <w:pPr>
              <w:rPr>
                <w:rFonts w:ascii="Nunito Sans" w:hAnsi="Nunito Sans" w:cs="Segoe UI"/>
                <w:sz w:val="20"/>
                <w:szCs w:val="20"/>
              </w:rPr>
            </w:pPr>
            <w:r w:rsidRPr="00143B40">
              <w:rPr>
                <w:rFonts w:ascii="Nunito Sans" w:hAnsi="Nunito Sans" w:cs="Segoe UI"/>
                <w:sz w:val="20"/>
                <w:szCs w:val="20"/>
              </w:rPr>
              <w:t>Full forenames</w:t>
            </w:r>
          </w:p>
        </w:tc>
        <w:tc>
          <w:tcPr>
            <w:tcW w:w="7371" w:type="dxa"/>
            <w:vAlign w:val="center"/>
          </w:tcPr>
          <w:p w14:paraId="3FC594B9" w14:textId="66873906" w:rsidR="0098102A" w:rsidRPr="00143B40" w:rsidRDefault="0098102A" w:rsidP="00BF79B6">
            <w:pPr>
              <w:rPr>
                <w:rFonts w:ascii="Nunito Sans" w:hAnsi="Nunito Sans" w:cs="Segoe UI"/>
                <w:sz w:val="20"/>
                <w:szCs w:val="20"/>
              </w:rPr>
            </w:pPr>
          </w:p>
        </w:tc>
      </w:tr>
      <w:tr w:rsidR="0098102A" w:rsidRPr="00143B40" w14:paraId="1F35624D" w14:textId="77777777" w:rsidTr="00BF79B6">
        <w:trPr>
          <w:trHeight w:val="510"/>
          <w:jc w:val="center"/>
        </w:trPr>
        <w:tc>
          <w:tcPr>
            <w:tcW w:w="2122" w:type="dxa"/>
            <w:vMerge w:val="restart"/>
            <w:shd w:val="clear" w:color="auto" w:fill="D9D9D9" w:themeFill="background1" w:themeFillShade="D9"/>
            <w:vAlign w:val="center"/>
          </w:tcPr>
          <w:p w14:paraId="5C172C9D" w14:textId="77777777" w:rsidR="0098102A" w:rsidRPr="00143B40" w:rsidRDefault="0098102A" w:rsidP="00BF79B6">
            <w:pPr>
              <w:rPr>
                <w:rFonts w:ascii="Nunito Sans" w:hAnsi="Nunito Sans" w:cs="Segoe UI"/>
                <w:sz w:val="20"/>
                <w:szCs w:val="20"/>
              </w:rPr>
            </w:pPr>
            <w:r w:rsidRPr="00143B40">
              <w:rPr>
                <w:rFonts w:ascii="Nunito Sans" w:hAnsi="Nunito Sans" w:cs="Segoe UI"/>
                <w:sz w:val="20"/>
                <w:szCs w:val="20"/>
              </w:rPr>
              <w:t>Address</w:t>
            </w:r>
          </w:p>
        </w:tc>
        <w:tc>
          <w:tcPr>
            <w:tcW w:w="7371" w:type="dxa"/>
            <w:vMerge w:val="restart"/>
            <w:vAlign w:val="center"/>
          </w:tcPr>
          <w:p w14:paraId="001776CE" w14:textId="6CA379A9" w:rsidR="0098102A" w:rsidRPr="00143B40" w:rsidRDefault="0098102A" w:rsidP="00BF79B6">
            <w:pPr>
              <w:rPr>
                <w:rFonts w:ascii="Nunito Sans" w:hAnsi="Nunito Sans" w:cs="Segoe UI"/>
                <w:sz w:val="20"/>
                <w:szCs w:val="20"/>
              </w:rPr>
            </w:pPr>
          </w:p>
        </w:tc>
      </w:tr>
      <w:tr w:rsidR="0098102A" w:rsidRPr="00143B40" w14:paraId="1D337FB6" w14:textId="77777777" w:rsidTr="00BF79B6">
        <w:trPr>
          <w:trHeight w:val="245"/>
          <w:jc w:val="center"/>
        </w:trPr>
        <w:tc>
          <w:tcPr>
            <w:tcW w:w="2122" w:type="dxa"/>
            <w:vMerge/>
            <w:shd w:val="clear" w:color="auto" w:fill="D9D9D9" w:themeFill="background1" w:themeFillShade="D9"/>
            <w:vAlign w:val="center"/>
          </w:tcPr>
          <w:p w14:paraId="5E08F6EB" w14:textId="77777777" w:rsidR="0098102A" w:rsidRPr="00143B40" w:rsidRDefault="0098102A" w:rsidP="00BF79B6">
            <w:pPr>
              <w:rPr>
                <w:rFonts w:ascii="Nunito Sans" w:hAnsi="Nunito Sans" w:cs="Segoe UI"/>
                <w:sz w:val="20"/>
                <w:szCs w:val="20"/>
              </w:rPr>
            </w:pPr>
          </w:p>
        </w:tc>
        <w:tc>
          <w:tcPr>
            <w:tcW w:w="7371" w:type="dxa"/>
            <w:vMerge/>
            <w:vAlign w:val="center"/>
          </w:tcPr>
          <w:p w14:paraId="18F57FC6" w14:textId="77777777" w:rsidR="0098102A" w:rsidRPr="00143B40" w:rsidRDefault="0098102A" w:rsidP="00BF79B6">
            <w:pPr>
              <w:rPr>
                <w:rFonts w:ascii="Nunito Sans" w:hAnsi="Nunito Sans" w:cs="Segoe UI"/>
                <w:sz w:val="20"/>
                <w:szCs w:val="20"/>
              </w:rPr>
            </w:pPr>
          </w:p>
        </w:tc>
      </w:tr>
      <w:tr w:rsidR="0098102A" w:rsidRPr="00143B40" w14:paraId="0B0CC056" w14:textId="77777777" w:rsidTr="00BF79B6">
        <w:trPr>
          <w:trHeight w:val="435"/>
          <w:jc w:val="center"/>
        </w:trPr>
        <w:tc>
          <w:tcPr>
            <w:tcW w:w="2122" w:type="dxa"/>
            <w:vMerge/>
            <w:shd w:val="clear" w:color="auto" w:fill="D9D9D9" w:themeFill="background1" w:themeFillShade="D9"/>
            <w:vAlign w:val="center"/>
          </w:tcPr>
          <w:p w14:paraId="5BB7261C" w14:textId="77777777" w:rsidR="0098102A" w:rsidRPr="00143B40" w:rsidRDefault="0098102A" w:rsidP="00BF79B6">
            <w:pPr>
              <w:rPr>
                <w:rFonts w:ascii="Nunito Sans" w:hAnsi="Nunito Sans" w:cs="Segoe UI"/>
                <w:sz w:val="20"/>
                <w:szCs w:val="20"/>
              </w:rPr>
            </w:pPr>
          </w:p>
        </w:tc>
        <w:tc>
          <w:tcPr>
            <w:tcW w:w="7371" w:type="dxa"/>
            <w:vMerge/>
            <w:vAlign w:val="center"/>
          </w:tcPr>
          <w:p w14:paraId="1C3DD478" w14:textId="77777777" w:rsidR="0098102A" w:rsidRPr="00143B40" w:rsidRDefault="0098102A" w:rsidP="00BF79B6">
            <w:pPr>
              <w:rPr>
                <w:rFonts w:ascii="Nunito Sans" w:hAnsi="Nunito Sans" w:cs="Segoe UI"/>
                <w:sz w:val="20"/>
                <w:szCs w:val="20"/>
              </w:rPr>
            </w:pPr>
          </w:p>
        </w:tc>
      </w:tr>
      <w:tr w:rsidR="0098102A" w:rsidRPr="00143B40" w14:paraId="30EC3ED8" w14:textId="77777777" w:rsidTr="00BF79B6">
        <w:trPr>
          <w:trHeight w:val="240"/>
          <w:jc w:val="center"/>
        </w:trPr>
        <w:tc>
          <w:tcPr>
            <w:tcW w:w="2122" w:type="dxa"/>
            <w:vMerge/>
            <w:shd w:val="clear" w:color="auto" w:fill="D9D9D9" w:themeFill="background1" w:themeFillShade="D9"/>
            <w:vAlign w:val="center"/>
          </w:tcPr>
          <w:p w14:paraId="033B5453" w14:textId="77777777" w:rsidR="0098102A" w:rsidRPr="00143B40" w:rsidRDefault="0098102A" w:rsidP="00BF79B6">
            <w:pPr>
              <w:rPr>
                <w:rFonts w:ascii="Nunito Sans" w:hAnsi="Nunito Sans" w:cs="Segoe UI"/>
                <w:sz w:val="20"/>
                <w:szCs w:val="20"/>
              </w:rPr>
            </w:pPr>
          </w:p>
        </w:tc>
        <w:tc>
          <w:tcPr>
            <w:tcW w:w="7371" w:type="dxa"/>
            <w:vMerge/>
            <w:vAlign w:val="center"/>
          </w:tcPr>
          <w:p w14:paraId="161EA6A8" w14:textId="77777777" w:rsidR="0098102A" w:rsidRPr="00143B40" w:rsidRDefault="0098102A" w:rsidP="00BF79B6">
            <w:pPr>
              <w:rPr>
                <w:rFonts w:ascii="Nunito Sans" w:hAnsi="Nunito Sans" w:cs="Segoe UI"/>
                <w:sz w:val="20"/>
                <w:szCs w:val="20"/>
              </w:rPr>
            </w:pPr>
          </w:p>
        </w:tc>
      </w:tr>
      <w:tr w:rsidR="0098102A" w:rsidRPr="00143B40" w14:paraId="49B2FCED" w14:textId="77777777" w:rsidTr="00BF79B6">
        <w:trPr>
          <w:trHeight w:val="506"/>
          <w:jc w:val="center"/>
        </w:trPr>
        <w:tc>
          <w:tcPr>
            <w:tcW w:w="2122" w:type="dxa"/>
            <w:shd w:val="clear" w:color="auto" w:fill="D9D9D9" w:themeFill="background1" w:themeFillShade="D9"/>
            <w:vAlign w:val="center"/>
          </w:tcPr>
          <w:p w14:paraId="7233BDB5" w14:textId="77777777" w:rsidR="0098102A" w:rsidRPr="00143B40" w:rsidRDefault="0098102A" w:rsidP="00BF79B6">
            <w:pPr>
              <w:rPr>
                <w:rFonts w:ascii="Nunito Sans" w:hAnsi="Nunito Sans" w:cs="Segoe UI"/>
                <w:sz w:val="20"/>
                <w:szCs w:val="20"/>
              </w:rPr>
            </w:pPr>
            <w:r w:rsidRPr="00143B40">
              <w:rPr>
                <w:rFonts w:ascii="Nunito Sans" w:hAnsi="Nunito Sans" w:cs="Segoe UI"/>
                <w:sz w:val="20"/>
                <w:szCs w:val="20"/>
              </w:rPr>
              <w:t>Postcode</w:t>
            </w:r>
          </w:p>
        </w:tc>
        <w:tc>
          <w:tcPr>
            <w:tcW w:w="7371" w:type="dxa"/>
            <w:vAlign w:val="center"/>
          </w:tcPr>
          <w:p w14:paraId="4601AF68" w14:textId="567F4A78" w:rsidR="0098102A" w:rsidRPr="00143B40" w:rsidRDefault="0098102A" w:rsidP="00BF79B6">
            <w:pPr>
              <w:rPr>
                <w:rFonts w:ascii="Nunito Sans" w:hAnsi="Nunito Sans" w:cs="Segoe UI"/>
                <w:sz w:val="20"/>
                <w:szCs w:val="20"/>
              </w:rPr>
            </w:pPr>
          </w:p>
        </w:tc>
      </w:tr>
      <w:tr w:rsidR="0098102A" w:rsidRPr="00143B40" w14:paraId="431DB15F" w14:textId="77777777" w:rsidTr="00BF79B6">
        <w:trPr>
          <w:trHeight w:val="681"/>
          <w:jc w:val="center"/>
        </w:trPr>
        <w:tc>
          <w:tcPr>
            <w:tcW w:w="2122" w:type="dxa"/>
            <w:shd w:val="clear" w:color="auto" w:fill="D9D9D9" w:themeFill="background1" w:themeFillShade="D9"/>
            <w:vAlign w:val="center"/>
          </w:tcPr>
          <w:p w14:paraId="729DE942" w14:textId="77777777" w:rsidR="0098102A" w:rsidRPr="00143B40" w:rsidRDefault="0098102A" w:rsidP="00BF79B6">
            <w:pPr>
              <w:rPr>
                <w:rFonts w:ascii="Nunito Sans" w:hAnsi="Nunito Sans" w:cs="Segoe UI"/>
                <w:sz w:val="20"/>
                <w:szCs w:val="20"/>
              </w:rPr>
            </w:pPr>
            <w:r w:rsidRPr="00143B40">
              <w:rPr>
                <w:rFonts w:ascii="Nunito Sans" w:hAnsi="Nunito Sans" w:cs="Segoe UI"/>
                <w:sz w:val="20"/>
                <w:szCs w:val="20"/>
              </w:rPr>
              <w:t>Preferred contact number</w:t>
            </w:r>
          </w:p>
        </w:tc>
        <w:tc>
          <w:tcPr>
            <w:tcW w:w="7371" w:type="dxa"/>
            <w:vAlign w:val="center"/>
          </w:tcPr>
          <w:p w14:paraId="2F0A8F06" w14:textId="6C58C405" w:rsidR="0098102A" w:rsidRPr="00143B40" w:rsidRDefault="0098102A" w:rsidP="00BF79B6">
            <w:pPr>
              <w:rPr>
                <w:rFonts w:ascii="Nunito Sans" w:hAnsi="Nunito Sans" w:cs="Segoe UI"/>
                <w:sz w:val="20"/>
                <w:szCs w:val="20"/>
              </w:rPr>
            </w:pPr>
          </w:p>
        </w:tc>
      </w:tr>
      <w:tr w:rsidR="0098102A" w:rsidRPr="00143B40" w14:paraId="5A2DBE3C" w14:textId="77777777" w:rsidTr="00BF79B6">
        <w:trPr>
          <w:trHeight w:val="549"/>
          <w:jc w:val="center"/>
        </w:trPr>
        <w:tc>
          <w:tcPr>
            <w:tcW w:w="2122" w:type="dxa"/>
            <w:shd w:val="clear" w:color="auto" w:fill="D9D9D9" w:themeFill="background1" w:themeFillShade="D9"/>
            <w:vAlign w:val="center"/>
          </w:tcPr>
          <w:p w14:paraId="652A5B55" w14:textId="77777777" w:rsidR="0098102A" w:rsidRPr="00143B40" w:rsidRDefault="0098102A" w:rsidP="00BF79B6">
            <w:pPr>
              <w:rPr>
                <w:rFonts w:ascii="Nunito Sans" w:hAnsi="Nunito Sans" w:cs="Segoe UI"/>
                <w:sz w:val="20"/>
                <w:szCs w:val="20"/>
              </w:rPr>
            </w:pPr>
            <w:r w:rsidRPr="00143B40">
              <w:rPr>
                <w:rFonts w:ascii="Nunito Sans" w:hAnsi="Nunito Sans" w:cs="Segoe UI"/>
                <w:sz w:val="20"/>
                <w:szCs w:val="20"/>
              </w:rPr>
              <w:t>Email</w:t>
            </w:r>
          </w:p>
        </w:tc>
        <w:tc>
          <w:tcPr>
            <w:tcW w:w="7371" w:type="dxa"/>
            <w:vAlign w:val="center"/>
          </w:tcPr>
          <w:p w14:paraId="24FEB335" w14:textId="2464D945" w:rsidR="0098102A" w:rsidRPr="00143B40" w:rsidRDefault="0098102A" w:rsidP="00BF79B6">
            <w:pPr>
              <w:rPr>
                <w:rFonts w:ascii="Nunito Sans" w:hAnsi="Nunito Sans" w:cs="Segoe UI"/>
                <w:sz w:val="20"/>
                <w:szCs w:val="20"/>
              </w:rPr>
            </w:pPr>
          </w:p>
        </w:tc>
      </w:tr>
    </w:tbl>
    <w:p w14:paraId="22D3BA2A" w14:textId="32B548A6" w:rsidR="002D5B34" w:rsidRPr="00143B40" w:rsidRDefault="002D5B34" w:rsidP="00D27FD9">
      <w:pPr>
        <w:pStyle w:val="NoSpacing"/>
        <w:rPr>
          <w:rFonts w:ascii="Nunito Sans" w:hAnsi="Nunito Sans" w:cs="Segoe UI"/>
          <w:sz w:val="20"/>
          <w:szCs w:val="20"/>
        </w:rPr>
      </w:pPr>
    </w:p>
    <w:p w14:paraId="22D3BA6E" w14:textId="332D0A4C" w:rsidR="00330DE6" w:rsidRPr="00143B40" w:rsidRDefault="00D133C4" w:rsidP="004E12F7">
      <w:pPr>
        <w:spacing w:line="360" w:lineRule="auto"/>
        <w:jc w:val="center"/>
        <w:rPr>
          <w:rFonts w:ascii="Nunito Sans" w:hAnsi="Nunito Sans" w:cs="Segoe UI"/>
          <w:b/>
          <w:sz w:val="20"/>
          <w:szCs w:val="20"/>
        </w:rPr>
      </w:pPr>
      <w:r w:rsidRPr="00143B40">
        <w:rPr>
          <w:rFonts w:ascii="Nunito Sans" w:hAnsi="Nunito Sans" w:cs="Segoe UI"/>
          <w:b/>
          <w:sz w:val="20"/>
          <w:szCs w:val="20"/>
        </w:rPr>
        <w:t xml:space="preserve">B.  </w:t>
      </w:r>
      <w:r w:rsidR="00E804BE" w:rsidRPr="00143B40">
        <w:rPr>
          <w:rFonts w:ascii="Nunito Sans" w:hAnsi="Nunito Sans" w:cs="Segoe UI"/>
          <w:b/>
          <w:sz w:val="20"/>
          <w:szCs w:val="20"/>
        </w:rPr>
        <w:t>Eligibility</w:t>
      </w:r>
      <w:r w:rsidR="00EA2719" w:rsidRPr="00143B40">
        <w:rPr>
          <w:rFonts w:ascii="Nunito Sans" w:hAnsi="Nunito Sans" w:cs="Segoe UI"/>
          <w:b/>
          <w:sz w:val="20"/>
          <w:szCs w:val="20"/>
        </w:rPr>
        <w:t xml:space="preserve"> to be a Governor</w:t>
      </w:r>
    </w:p>
    <w:p w14:paraId="56CF7FFF" w14:textId="77777777" w:rsidR="00421E19" w:rsidRPr="00143B40" w:rsidRDefault="00421E19" w:rsidP="00421E19">
      <w:pPr>
        <w:numPr>
          <w:ilvl w:val="0"/>
          <w:numId w:val="2"/>
        </w:numPr>
        <w:tabs>
          <w:tab w:val="clear" w:pos="720"/>
          <w:tab w:val="num" w:pos="360"/>
        </w:tabs>
        <w:spacing w:line="240" w:lineRule="auto"/>
        <w:ind w:left="360"/>
        <w:rPr>
          <w:rFonts w:ascii="Nunito Sans" w:eastAsia="Times New Roman" w:hAnsi="Nunito Sans" w:cs="Segoe UI"/>
          <w:sz w:val="20"/>
          <w:szCs w:val="20"/>
        </w:rPr>
      </w:pPr>
      <w:r w:rsidRPr="00143B40">
        <w:rPr>
          <w:rFonts w:ascii="Nunito Sans" w:eastAsia="Times New Roman" w:hAnsi="Nunito Sans" w:cs="Segoe UI"/>
          <w:sz w:val="20"/>
          <w:szCs w:val="20"/>
        </w:rPr>
        <w:t>I am aged 18 or over.</w:t>
      </w:r>
    </w:p>
    <w:p w14:paraId="716E3C3D" w14:textId="77777777" w:rsidR="00421E19" w:rsidRPr="00143B40" w:rsidRDefault="00421E19" w:rsidP="00421E19">
      <w:pPr>
        <w:numPr>
          <w:ilvl w:val="0"/>
          <w:numId w:val="2"/>
        </w:numPr>
        <w:spacing w:line="240" w:lineRule="auto"/>
        <w:ind w:left="360"/>
        <w:rPr>
          <w:rFonts w:ascii="Nunito Sans" w:eastAsia="Times New Roman" w:hAnsi="Nunito Sans" w:cs="Segoe UI"/>
          <w:sz w:val="20"/>
          <w:szCs w:val="20"/>
        </w:rPr>
      </w:pPr>
      <w:r w:rsidRPr="00143B40">
        <w:rPr>
          <w:rFonts w:ascii="Nunito Sans" w:eastAsia="Times New Roman" w:hAnsi="Nunito Sans" w:cs="Segoe UI"/>
          <w:sz w:val="20"/>
          <w:szCs w:val="20"/>
        </w:rPr>
        <w:t>I am not a pupil at any of the Trust’s academies.</w:t>
      </w:r>
    </w:p>
    <w:p w14:paraId="2D09F1DD" w14:textId="77777777" w:rsidR="00421E19" w:rsidRPr="00143B40" w:rsidRDefault="00421E19" w:rsidP="00421E19">
      <w:pPr>
        <w:numPr>
          <w:ilvl w:val="0"/>
          <w:numId w:val="2"/>
        </w:numPr>
        <w:spacing w:line="240" w:lineRule="auto"/>
        <w:ind w:left="360"/>
        <w:rPr>
          <w:rFonts w:ascii="Nunito Sans" w:eastAsia="Times New Roman" w:hAnsi="Nunito Sans" w:cs="Segoe UI"/>
          <w:sz w:val="20"/>
          <w:szCs w:val="20"/>
        </w:rPr>
      </w:pPr>
      <w:r w:rsidRPr="00143B40">
        <w:rPr>
          <w:rFonts w:ascii="Nunito Sans" w:eastAsia="Times New Roman" w:hAnsi="Nunito Sans" w:cs="Segoe UI"/>
          <w:sz w:val="20"/>
          <w:szCs w:val="20"/>
        </w:rPr>
        <w:t>I am not an undischarged bankrupt.</w:t>
      </w:r>
    </w:p>
    <w:p w14:paraId="71906EF1" w14:textId="77777777" w:rsidR="00421E19" w:rsidRPr="00143B40" w:rsidRDefault="00421E19" w:rsidP="00421E19">
      <w:pPr>
        <w:numPr>
          <w:ilvl w:val="0"/>
          <w:numId w:val="2"/>
        </w:numPr>
        <w:spacing w:line="240" w:lineRule="auto"/>
        <w:ind w:left="360"/>
        <w:rPr>
          <w:rFonts w:ascii="Nunito Sans" w:eastAsia="Times New Roman" w:hAnsi="Nunito Sans" w:cs="Segoe UI"/>
          <w:sz w:val="20"/>
          <w:szCs w:val="20"/>
        </w:rPr>
      </w:pPr>
      <w:r w:rsidRPr="00143B40">
        <w:rPr>
          <w:rFonts w:ascii="Nunito Sans" w:eastAsia="Times New Roman" w:hAnsi="Nunito Sans" w:cs="Segoe UI"/>
          <w:sz w:val="20"/>
          <w:szCs w:val="20"/>
        </w:rPr>
        <w:t>I am not subject to a disqualification order or a disqualification undertaking under the Company Directors Disqualification Act 1986 or an order made under section 429(2)(b) of the Insolvency Act 1986 (failure to pay under county court administration order).</w:t>
      </w:r>
    </w:p>
    <w:p w14:paraId="4CFD1494" w14:textId="77777777" w:rsidR="00421E19" w:rsidRPr="00143B40" w:rsidRDefault="00421E19" w:rsidP="00421E19">
      <w:pPr>
        <w:numPr>
          <w:ilvl w:val="0"/>
          <w:numId w:val="2"/>
        </w:numPr>
        <w:spacing w:line="240" w:lineRule="auto"/>
        <w:ind w:left="360"/>
        <w:rPr>
          <w:rFonts w:ascii="Nunito Sans" w:eastAsia="Times New Roman" w:hAnsi="Nunito Sans" w:cs="Segoe UI"/>
          <w:sz w:val="20"/>
          <w:szCs w:val="20"/>
        </w:rPr>
      </w:pPr>
      <w:r w:rsidRPr="00143B40">
        <w:rPr>
          <w:rFonts w:ascii="Nunito Sans" w:eastAsia="Times New Roman" w:hAnsi="Nunito Sans" w:cs="Segoe UI"/>
          <w:sz w:val="20"/>
          <w:szCs w:val="20"/>
        </w:rPr>
        <w:t xml:space="preserve">I am not disqualified </w:t>
      </w:r>
      <w:r w:rsidRPr="00143B40">
        <w:rPr>
          <w:rFonts w:ascii="Nunito Sans" w:hAnsi="Nunito Sans" w:cs="Segoe UI"/>
          <w:sz w:val="20"/>
          <w:szCs w:val="20"/>
        </w:rPr>
        <w:t>from acting as a trustee by virtue of section 178 of the Charities Act 2011.</w:t>
      </w:r>
    </w:p>
    <w:p w14:paraId="240B4384" w14:textId="77777777" w:rsidR="00421E19" w:rsidRPr="00143B40" w:rsidRDefault="00421E19" w:rsidP="00421E19">
      <w:pPr>
        <w:numPr>
          <w:ilvl w:val="0"/>
          <w:numId w:val="2"/>
        </w:numPr>
        <w:spacing w:line="240" w:lineRule="auto"/>
        <w:ind w:left="360"/>
        <w:rPr>
          <w:rFonts w:ascii="Nunito Sans" w:eastAsia="Times New Roman" w:hAnsi="Nunito Sans" w:cs="Segoe UI"/>
          <w:sz w:val="20"/>
          <w:szCs w:val="20"/>
        </w:rPr>
      </w:pPr>
      <w:r w:rsidRPr="00143B40">
        <w:rPr>
          <w:rFonts w:ascii="Nunito Sans" w:hAnsi="Nunito Sans" w:cs="Segoe UI"/>
          <w:sz w:val="20"/>
          <w:szCs w:val="20"/>
        </w:rPr>
        <w:t xml:space="preserve">I am not ineligible from acting as a </w:t>
      </w:r>
      <w:proofErr w:type="gramStart"/>
      <w:r w:rsidRPr="00143B40">
        <w:rPr>
          <w:rFonts w:ascii="Nunito Sans" w:hAnsi="Nunito Sans" w:cs="Segoe UI"/>
          <w:sz w:val="20"/>
          <w:szCs w:val="20"/>
        </w:rPr>
        <w:t>Director</w:t>
      </w:r>
      <w:proofErr w:type="gramEnd"/>
      <w:r w:rsidRPr="00143B40">
        <w:rPr>
          <w:rFonts w:ascii="Nunito Sans" w:hAnsi="Nunito Sans" w:cs="Segoe UI"/>
          <w:sz w:val="20"/>
          <w:szCs w:val="20"/>
        </w:rPr>
        <w:t xml:space="preserve"> of a company</w:t>
      </w:r>
      <w:r w:rsidRPr="00143B40">
        <w:rPr>
          <w:rFonts w:ascii="Nunito Sans" w:hAnsi="Nunito Sans" w:cs="Segoe UI"/>
          <w:color w:val="1F497D"/>
          <w:sz w:val="20"/>
          <w:szCs w:val="20"/>
        </w:rPr>
        <w:t>.</w:t>
      </w:r>
    </w:p>
    <w:p w14:paraId="5F29D8F2" w14:textId="77777777" w:rsidR="00421E19" w:rsidRPr="00143B40" w:rsidRDefault="00421E19" w:rsidP="00421E19">
      <w:pPr>
        <w:numPr>
          <w:ilvl w:val="0"/>
          <w:numId w:val="2"/>
        </w:numPr>
        <w:spacing w:line="240" w:lineRule="auto"/>
        <w:ind w:left="360"/>
        <w:rPr>
          <w:rFonts w:ascii="Nunito Sans" w:eastAsia="Times New Roman" w:hAnsi="Nunito Sans" w:cs="Segoe UI"/>
          <w:sz w:val="20"/>
          <w:szCs w:val="20"/>
        </w:rPr>
      </w:pPr>
      <w:r w:rsidRPr="00143B40">
        <w:rPr>
          <w:rFonts w:ascii="Nunito Sans" w:eastAsia="Times New Roman" w:hAnsi="Nunito Sans" w:cs="Segoe UI"/>
          <w:sz w:val="20"/>
          <w:szCs w:val="20"/>
        </w:rPr>
        <w:t>I am not disqualified from acting as a charity trustee following any removal from the office of charity trustee by an order of the Charity Commissioners or of the High Court on the grounds of any misconduct or mismanagement in the administration of the charity for which I was responsible or to which I was privy, or to which my conduct contributed to or facilitated.</w:t>
      </w:r>
    </w:p>
    <w:p w14:paraId="6374AC61" w14:textId="77777777" w:rsidR="00421E19" w:rsidRPr="00143B40" w:rsidRDefault="00421E19" w:rsidP="00421E19">
      <w:pPr>
        <w:numPr>
          <w:ilvl w:val="0"/>
          <w:numId w:val="2"/>
        </w:numPr>
        <w:spacing w:line="240" w:lineRule="auto"/>
        <w:ind w:left="360"/>
        <w:rPr>
          <w:rFonts w:ascii="Nunito Sans" w:eastAsia="Times New Roman" w:hAnsi="Nunito Sans" w:cs="Segoe UI"/>
          <w:sz w:val="20"/>
          <w:szCs w:val="20"/>
        </w:rPr>
      </w:pPr>
      <w:r w:rsidRPr="00143B40">
        <w:rPr>
          <w:rFonts w:ascii="Nunito Sans" w:eastAsia="Times New Roman" w:hAnsi="Nunito Sans" w:cs="Segoe UI"/>
          <w:sz w:val="20"/>
          <w:szCs w:val="20"/>
        </w:rPr>
        <w:t xml:space="preserve">I have not at any time been convicted of any criminal offence, excluding any that have been spent under the Rehabilitation of Offenders Act 1974 as amended, and excluding any offence for which the maximum sentence is a fine or a lesser sentence </w:t>
      </w:r>
      <w:r w:rsidRPr="00143B40">
        <w:rPr>
          <w:rFonts w:ascii="Nunito Sans" w:hAnsi="Nunito Sans" w:cs="Segoe UI"/>
          <w:sz w:val="20"/>
          <w:szCs w:val="20"/>
        </w:rPr>
        <w:t>except where a person has been convicted of any offence which falls under section 178 of the Charities Act 2011.</w:t>
      </w:r>
    </w:p>
    <w:p w14:paraId="09C6EBF6" w14:textId="77777777" w:rsidR="009B4DF6" w:rsidRPr="00143B40" w:rsidRDefault="009B4DF6" w:rsidP="009B4DF6">
      <w:pPr>
        <w:spacing w:line="240" w:lineRule="auto"/>
        <w:ind w:left="360"/>
        <w:rPr>
          <w:rFonts w:ascii="Nunito Sans" w:eastAsia="Times New Roman" w:hAnsi="Nunito Sans" w:cs="Segoe UI"/>
          <w:sz w:val="20"/>
          <w:szCs w:val="20"/>
        </w:rPr>
      </w:pPr>
    </w:p>
    <w:tbl>
      <w:tblPr>
        <w:tblStyle w:val="TableGrid"/>
        <w:tblW w:w="0" w:type="auto"/>
        <w:tblLook w:val="04A0" w:firstRow="1" w:lastRow="0" w:firstColumn="1" w:lastColumn="0" w:noHBand="0" w:noVBand="1"/>
      </w:tblPr>
      <w:tblGrid>
        <w:gridCol w:w="2407"/>
        <w:gridCol w:w="2408"/>
        <w:gridCol w:w="2408"/>
        <w:gridCol w:w="2408"/>
      </w:tblGrid>
      <w:tr w:rsidR="002A0FE2" w:rsidRPr="00143B40" w14:paraId="4A39F9AF" w14:textId="77777777" w:rsidTr="00D27FD9">
        <w:trPr>
          <w:trHeight w:val="399"/>
        </w:trPr>
        <w:tc>
          <w:tcPr>
            <w:tcW w:w="9631" w:type="dxa"/>
            <w:gridSpan w:val="4"/>
            <w:vAlign w:val="center"/>
          </w:tcPr>
          <w:p w14:paraId="1E29F21D" w14:textId="4C54C098" w:rsidR="002A0FE2" w:rsidRPr="00143B40" w:rsidRDefault="002A0FE2" w:rsidP="004C6D44">
            <w:pPr>
              <w:spacing w:line="240" w:lineRule="auto"/>
              <w:rPr>
                <w:rFonts w:ascii="Nunito Sans" w:eastAsia="Times New Roman" w:hAnsi="Nunito Sans" w:cs="Segoe UI"/>
                <w:b/>
                <w:sz w:val="20"/>
                <w:szCs w:val="20"/>
              </w:rPr>
            </w:pPr>
            <w:r w:rsidRPr="00143B40">
              <w:rPr>
                <w:rFonts w:ascii="Nunito Sans" w:eastAsia="Times New Roman" w:hAnsi="Nunito Sans" w:cs="Segoe UI"/>
                <w:b/>
                <w:sz w:val="20"/>
                <w:szCs w:val="20"/>
              </w:rPr>
              <w:t xml:space="preserve">Do </w:t>
            </w:r>
            <w:r w:rsidR="003E7445" w:rsidRPr="00143B40">
              <w:rPr>
                <w:rFonts w:ascii="Nunito Sans" w:eastAsia="Times New Roman" w:hAnsi="Nunito Sans" w:cs="Segoe UI"/>
                <w:b/>
                <w:sz w:val="20"/>
                <w:szCs w:val="20"/>
              </w:rPr>
              <w:t>all</w:t>
            </w:r>
            <w:r w:rsidRPr="00143B40">
              <w:rPr>
                <w:rFonts w:ascii="Nunito Sans" w:eastAsia="Times New Roman" w:hAnsi="Nunito Sans" w:cs="Segoe UI"/>
                <w:b/>
                <w:sz w:val="20"/>
                <w:szCs w:val="20"/>
              </w:rPr>
              <w:t xml:space="preserve"> the </w:t>
            </w:r>
            <w:r w:rsidR="004C6D44" w:rsidRPr="00143B40">
              <w:rPr>
                <w:rFonts w:ascii="Nunito Sans" w:eastAsia="Times New Roman" w:hAnsi="Nunito Sans" w:cs="Segoe UI"/>
                <w:b/>
                <w:sz w:val="20"/>
                <w:szCs w:val="20"/>
              </w:rPr>
              <w:t>s</w:t>
            </w:r>
            <w:r w:rsidRPr="00143B40">
              <w:rPr>
                <w:rFonts w:ascii="Nunito Sans" w:eastAsia="Times New Roman" w:hAnsi="Nunito Sans" w:cs="Segoe UI"/>
                <w:b/>
                <w:sz w:val="20"/>
                <w:szCs w:val="20"/>
              </w:rPr>
              <w:t xml:space="preserve">tatements </w:t>
            </w:r>
            <w:r w:rsidR="004C6D44" w:rsidRPr="00143B40">
              <w:rPr>
                <w:rFonts w:ascii="Nunito Sans" w:eastAsia="Times New Roman" w:hAnsi="Nunito Sans" w:cs="Segoe UI"/>
                <w:b/>
                <w:sz w:val="20"/>
                <w:szCs w:val="20"/>
              </w:rPr>
              <w:t xml:space="preserve">shown above </w:t>
            </w:r>
            <w:r w:rsidRPr="00143B40">
              <w:rPr>
                <w:rFonts w:ascii="Nunito Sans" w:eastAsia="Times New Roman" w:hAnsi="Nunito Sans" w:cs="Segoe UI"/>
                <w:b/>
                <w:sz w:val="20"/>
                <w:szCs w:val="20"/>
              </w:rPr>
              <w:t>apply to you?</w:t>
            </w:r>
          </w:p>
        </w:tc>
      </w:tr>
      <w:tr w:rsidR="002A0FE2" w:rsidRPr="00143B40" w14:paraId="5065269A" w14:textId="4CEBCEE2" w:rsidTr="00D27FD9">
        <w:trPr>
          <w:trHeight w:val="399"/>
        </w:trPr>
        <w:tc>
          <w:tcPr>
            <w:tcW w:w="2407" w:type="dxa"/>
            <w:shd w:val="clear" w:color="auto" w:fill="D9D9D9" w:themeFill="background1" w:themeFillShade="D9"/>
            <w:vAlign w:val="center"/>
          </w:tcPr>
          <w:p w14:paraId="2D2C8AD0" w14:textId="7C958EEB" w:rsidR="002A0FE2" w:rsidRPr="00143B40" w:rsidRDefault="00450DA4" w:rsidP="00450DA4">
            <w:pPr>
              <w:spacing w:line="240" w:lineRule="auto"/>
              <w:jc w:val="center"/>
              <w:rPr>
                <w:rFonts w:ascii="Nunito Sans" w:eastAsia="Times New Roman" w:hAnsi="Nunito Sans" w:cs="Segoe UI"/>
                <w:b/>
                <w:sz w:val="20"/>
                <w:szCs w:val="20"/>
              </w:rPr>
            </w:pPr>
            <w:r w:rsidRPr="00143B40">
              <w:rPr>
                <w:rFonts w:ascii="Nunito Sans" w:eastAsia="Times New Roman" w:hAnsi="Nunito Sans" w:cs="Segoe UI"/>
                <w:b/>
                <w:sz w:val="20"/>
                <w:szCs w:val="20"/>
              </w:rPr>
              <w:t>YES</w:t>
            </w:r>
          </w:p>
        </w:tc>
        <w:tc>
          <w:tcPr>
            <w:tcW w:w="2408" w:type="dxa"/>
            <w:vAlign w:val="center"/>
          </w:tcPr>
          <w:p w14:paraId="1C26E0BD" w14:textId="4BF003CF" w:rsidR="002A0FE2" w:rsidRPr="00143B40" w:rsidRDefault="002A0FE2" w:rsidP="00450DA4">
            <w:pPr>
              <w:spacing w:line="240" w:lineRule="auto"/>
              <w:jc w:val="center"/>
              <w:rPr>
                <w:rFonts w:ascii="Nunito Sans" w:eastAsia="Times New Roman" w:hAnsi="Nunito Sans" w:cs="Segoe UI"/>
                <w:sz w:val="20"/>
                <w:szCs w:val="20"/>
              </w:rPr>
            </w:pPr>
          </w:p>
        </w:tc>
        <w:tc>
          <w:tcPr>
            <w:tcW w:w="2408" w:type="dxa"/>
            <w:shd w:val="clear" w:color="auto" w:fill="D9D9D9" w:themeFill="background1" w:themeFillShade="D9"/>
            <w:vAlign w:val="center"/>
          </w:tcPr>
          <w:p w14:paraId="20D6180B" w14:textId="1098C915" w:rsidR="002A0FE2" w:rsidRPr="00143B40" w:rsidRDefault="00450DA4" w:rsidP="00450DA4">
            <w:pPr>
              <w:spacing w:line="240" w:lineRule="auto"/>
              <w:jc w:val="center"/>
              <w:rPr>
                <w:rFonts w:ascii="Nunito Sans" w:eastAsia="Times New Roman" w:hAnsi="Nunito Sans" w:cs="Segoe UI"/>
                <w:b/>
                <w:sz w:val="20"/>
                <w:szCs w:val="20"/>
              </w:rPr>
            </w:pPr>
            <w:r w:rsidRPr="00143B40">
              <w:rPr>
                <w:rFonts w:ascii="Nunito Sans" w:eastAsia="Times New Roman" w:hAnsi="Nunito Sans" w:cs="Segoe UI"/>
                <w:b/>
                <w:sz w:val="20"/>
                <w:szCs w:val="20"/>
              </w:rPr>
              <w:t>NO</w:t>
            </w:r>
          </w:p>
        </w:tc>
        <w:tc>
          <w:tcPr>
            <w:tcW w:w="2408" w:type="dxa"/>
            <w:vAlign w:val="center"/>
          </w:tcPr>
          <w:p w14:paraId="0D6C9703" w14:textId="77777777" w:rsidR="002A0FE2" w:rsidRPr="00143B40" w:rsidRDefault="002A0FE2" w:rsidP="00450DA4">
            <w:pPr>
              <w:spacing w:line="240" w:lineRule="auto"/>
              <w:jc w:val="center"/>
              <w:rPr>
                <w:rFonts w:ascii="Nunito Sans" w:eastAsia="Times New Roman" w:hAnsi="Nunito Sans" w:cs="Segoe UI"/>
                <w:sz w:val="20"/>
                <w:szCs w:val="20"/>
              </w:rPr>
            </w:pPr>
          </w:p>
        </w:tc>
      </w:tr>
    </w:tbl>
    <w:p w14:paraId="0353DEAB" w14:textId="77777777" w:rsidR="00533807" w:rsidRPr="00143B40" w:rsidRDefault="00533807" w:rsidP="00175E78">
      <w:pPr>
        <w:spacing w:line="240" w:lineRule="auto"/>
        <w:rPr>
          <w:rFonts w:ascii="Nunito Sans" w:eastAsia="Times New Roman" w:hAnsi="Nunito Sans" w:cs="Segoe UI"/>
          <w:sz w:val="20"/>
          <w:szCs w:val="20"/>
        </w:rPr>
      </w:pPr>
    </w:p>
    <w:p w14:paraId="1C8D22D8" w14:textId="77777777" w:rsidR="009D674F" w:rsidRPr="00143B40" w:rsidRDefault="009D674F" w:rsidP="00175E78">
      <w:pPr>
        <w:spacing w:line="240" w:lineRule="auto"/>
        <w:rPr>
          <w:rFonts w:ascii="Nunito Sans" w:eastAsia="Times New Roman" w:hAnsi="Nunito Sans" w:cs="Segoe UI"/>
          <w:sz w:val="20"/>
          <w:szCs w:val="20"/>
        </w:rPr>
      </w:pPr>
    </w:p>
    <w:p w14:paraId="290811AB" w14:textId="77777777" w:rsidR="009D674F" w:rsidRPr="00143B40" w:rsidRDefault="009D674F" w:rsidP="00175E78">
      <w:pPr>
        <w:spacing w:line="240" w:lineRule="auto"/>
        <w:rPr>
          <w:rFonts w:ascii="Nunito Sans" w:eastAsia="Times New Roman" w:hAnsi="Nunito Sans" w:cs="Segoe UI"/>
          <w:sz w:val="20"/>
          <w:szCs w:val="20"/>
        </w:rPr>
      </w:pPr>
    </w:p>
    <w:tbl>
      <w:tblPr>
        <w:tblStyle w:val="TableGrid"/>
        <w:tblW w:w="0" w:type="auto"/>
        <w:tblLook w:val="04A0" w:firstRow="1" w:lastRow="0" w:firstColumn="1" w:lastColumn="0" w:noHBand="0" w:noVBand="1"/>
      </w:tblPr>
      <w:tblGrid>
        <w:gridCol w:w="2407"/>
        <w:gridCol w:w="2408"/>
        <w:gridCol w:w="2408"/>
        <w:gridCol w:w="2408"/>
      </w:tblGrid>
      <w:tr w:rsidR="00554AF6" w:rsidRPr="00143B40" w14:paraId="73834B8D" w14:textId="77777777" w:rsidTr="00630374">
        <w:trPr>
          <w:trHeight w:val="399"/>
        </w:trPr>
        <w:tc>
          <w:tcPr>
            <w:tcW w:w="9631" w:type="dxa"/>
            <w:gridSpan w:val="4"/>
            <w:vAlign w:val="center"/>
          </w:tcPr>
          <w:p w14:paraId="4C910BEC" w14:textId="394800EC" w:rsidR="00554AF6" w:rsidRPr="00143B40" w:rsidRDefault="00554AF6" w:rsidP="002D0812">
            <w:pPr>
              <w:spacing w:line="240" w:lineRule="auto"/>
              <w:rPr>
                <w:rFonts w:ascii="Nunito Sans" w:eastAsia="Times New Roman" w:hAnsi="Nunito Sans" w:cs="Segoe UI"/>
                <w:b/>
                <w:sz w:val="20"/>
                <w:szCs w:val="20"/>
              </w:rPr>
            </w:pPr>
            <w:r w:rsidRPr="00143B40">
              <w:rPr>
                <w:rFonts w:ascii="Nunito Sans" w:eastAsia="Times New Roman" w:hAnsi="Nunito Sans" w:cs="Segoe UI"/>
                <w:b/>
                <w:sz w:val="20"/>
                <w:szCs w:val="20"/>
              </w:rPr>
              <w:t xml:space="preserve">Do you currently have </w:t>
            </w:r>
            <w:r w:rsidR="002D0812" w:rsidRPr="00143B40">
              <w:rPr>
                <w:rFonts w:ascii="Nunito Sans" w:eastAsia="Times New Roman" w:hAnsi="Nunito Sans" w:cs="Segoe UI"/>
                <w:b/>
                <w:sz w:val="20"/>
                <w:szCs w:val="20"/>
              </w:rPr>
              <w:t>any</w:t>
            </w:r>
            <w:r w:rsidRPr="00143B40">
              <w:rPr>
                <w:rFonts w:ascii="Nunito Sans" w:eastAsia="Times New Roman" w:hAnsi="Nunito Sans" w:cs="Segoe UI"/>
                <w:b/>
                <w:sz w:val="20"/>
                <w:szCs w:val="20"/>
              </w:rPr>
              <w:t xml:space="preserve"> children attending </w:t>
            </w:r>
            <w:r w:rsidR="00711F6D" w:rsidRPr="00143B40">
              <w:rPr>
                <w:rFonts w:ascii="Nunito Sans" w:eastAsia="Times New Roman" w:hAnsi="Nunito Sans" w:cs="Segoe UI"/>
                <w:b/>
                <w:sz w:val="20"/>
                <w:szCs w:val="20"/>
              </w:rPr>
              <w:t xml:space="preserve">a </w:t>
            </w:r>
            <w:proofErr w:type="spellStart"/>
            <w:r w:rsidR="009F0E7B" w:rsidRPr="00143B40">
              <w:rPr>
                <w:rFonts w:ascii="Nunito Sans" w:eastAsia="Times New Roman" w:hAnsi="Nunito Sans" w:cs="Segoe UI"/>
                <w:b/>
                <w:sz w:val="20"/>
                <w:szCs w:val="20"/>
              </w:rPr>
              <w:t>Crofty</w:t>
            </w:r>
            <w:proofErr w:type="spellEnd"/>
            <w:r w:rsidR="009F0E7B" w:rsidRPr="00143B40">
              <w:rPr>
                <w:rFonts w:ascii="Nunito Sans" w:eastAsia="Times New Roman" w:hAnsi="Nunito Sans" w:cs="Segoe UI"/>
                <w:b/>
                <w:sz w:val="20"/>
                <w:szCs w:val="20"/>
              </w:rPr>
              <w:t xml:space="preserve"> Education </w:t>
            </w:r>
            <w:r w:rsidR="00711F6D" w:rsidRPr="00143B40">
              <w:rPr>
                <w:rFonts w:ascii="Nunito Sans" w:eastAsia="Times New Roman" w:hAnsi="Nunito Sans" w:cs="Segoe UI"/>
                <w:b/>
                <w:sz w:val="20"/>
                <w:szCs w:val="20"/>
              </w:rPr>
              <w:t xml:space="preserve">Trust </w:t>
            </w:r>
            <w:r w:rsidR="00886DD0" w:rsidRPr="00143B40">
              <w:rPr>
                <w:rFonts w:ascii="Nunito Sans" w:eastAsia="Times New Roman" w:hAnsi="Nunito Sans" w:cs="Segoe UI"/>
                <w:b/>
                <w:sz w:val="20"/>
                <w:szCs w:val="20"/>
              </w:rPr>
              <w:t>school</w:t>
            </w:r>
            <w:r w:rsidRPr="00143B40">
              <w:rPr>
                <w:rFonts w:ascii="Nunito Sans" w:eastAsia="Times New Roman" w:hAnsi="Nunito Sans" w:cs="Segoe UI"/>
                <w:b/>
                <w:sz w:val="20"/>
                <w:szCs w:val="20"/>
              </w:rPr>
              <w:t>?</w:t>
            </w:r>
          </w:p>
        </w:tc>
      </w:tr>
      <w:tr w:rsidR="00554AF6" w:rsidRPr="00143B40" w14:paraId="4B453D4E" w14:textId="77777777" w:rsidTr="00EA103F">
        <w:trPr>
          <w:trHeight w:val="399"/>
        </w:trPr>
        <w:tc>
          <w:tcPr>
            <w:tcW w:w="2407" w:type="dxa"/>
            <w:shd w:val="clear" w:color="auto" w:fill="D9D9D9" w:themeFill="background1" w:themeFillShade="D9"/>
            <w:vAlign w:val="center"/>
          </w:tcPr>
          <w:p w14:paraId="0EF652DE" w14:textId="77777777" w:rsidR="00554AF6" w:rsidRPr="00143B40" w:rsidRDefault="00554AF6" w:rsidP="00630374">
            <w:pPr>
              <w:spacing w:line="240" w:lineRule="auto"/>
              <w:jc w:val="center"/>
              <w:rPr>
                <w:rFonts w:ascii="Nunito Sans" w:eastAsia="Times New Roman" w:hAnsi="Nunito Sans" w:cs="Segoe UI"/>
                <w:b/>
                <w:sz w:val="20"/>
                <w:szCs w:val="20"/>
              </w:rPr>
            </w:pPr>
            <w:r w:rsidRPr="00143B40">
              <w:rPr>
                <w:rFonts w:ascii="Nunito Sans" w:eastAsia="Times New Roman" w:hAnsi="Nunito Sans" w:cs="Segoe UI"/>
                <w:b/>
                <w:sz w:val="20"/>
                <w:szCs w:val="20"/>
              </w:rPr>
              <w:t>YES</w:t>
            </w:r>
          </w:p>
        </w:tc>
        <w:tc>
          <w:tcPr>
            <w:tcW w:w="2408" w:type="dxa"/>
            <w:vAlign w:val="center"/>
          </w:tcPr>
          <w:p w14:paraId="1AD5BED4" w14:textId="51CEEA93" w:rsidR="00554AF6" w:rsidRPr="00143B40" w:rsidRDefault="00554AF6" w:rsidP="00630374">
            <w:pPr>
              <w:spacing w:line="240" w:lineRule="auto"/>
              <w:jc w:val="center"/>
              <w:rPr>
                <w:rFonts w:ascii="Nunito Sans" w:eastAsia="Times New Roman" w:hAnsi="Nunito Sans" w:cs="Segoe UI"/>
                <w:sz w:val="20"/>
                <w:szCs w:val="20"/>
              </w:rPr>
            </w:pPr>
          </w:p>
        </w:tc>
        <w:tc>
          <w:tcPr>
            <w:tcW w:w="2408" w:type="dxa"/>
            <w:shd w:val="clear" w:color="auto" w:fill="D9D9D9" w:themeFill="background1" w:themeFillShade="D9"/>
            <w:vAlign w:val="center"/>
          </w:tcPr>
          <w:p w14:paraId="15069CFD" w14:textId="77777777" w:rsidR="00554AF6" w:rsidRPr="00143B40" w:rsidRDefault="00554AF6" w:rsidP="00630374">
            <w:pPr>
              <w:spacing w:line="240" w:lineRule="auto"/>
              <w:jc w:val="center"/>
              <w:rPr>
                <w:rFonts w:ascii="Nunito Sans" w:eastAsia="Times New Roman" w:hAnsi="Nunito Sans" w:cs="Segoe UI"/>
                <w:b/>
                <w:sz w:val="20"/>
                <w:szCs w:val="20"/>
              </w:rPr>
            </w:pPr>
            <w:r w:rsidRPr="00143B40">
              <w:rPr>
                <w:rFonts w:ascii="Nunito Sans" w:eastAsia="Times New Roman" w:hAnsi="Nunito Sans" w:cs="Segoe UI"/>
                <w:b/>
                <w:sz w:val="20"/>
                <w:szCs w:val="20"/>
              </w:rPr>
              <w:t>NO</w:t>
            </w:r>
          </w:p>
        </w:tc>
        <w:tc>
          <w:tcPr>
            <w:tcW w:w="2408" w:type="dxa"/>
            <w:vAlign w:val="center"/>
          </w:tcPr>
          <w:p w14:paraId="39C164CF" w14:textId="77777777" w:rsidR="00554AF6" w:rsidRPr="00143B40" w:rsidRDefault="00554AF6" w:rsidP="00630374">
            <w:pPr>
              <w:spacing w:line="240" w:lineRule="auto"/>
              <w:jc w:val="center"/>
              <w:rPr>
                <w:rFonts w:ascii="Nunito Sans" w:eastAsia="Times New Roman" w:hAnsi="Nunito Sans" w:cs="Segoe UI"/>
                <w:sz w:val="20"/>
                <w:szCs w:val="20"/>
              </w:rPr>
            </w:pPr>
          </w:p>
        </w:tc>
      </w:tr>
    </w:tbl>
    <w:p w14:paraId="5BF4D5B7" w14:textId="77777777" w:rsidR="001C5594" w:rsidRPr="00143B40" w:rsidRDefault="001C5594" w:rsidP="001C5594">
      <w:pPr>
        <w:spacing w:line="240" w:lineRule="auto"/>
        <w:jc w:val="both"/>
        <w:rPr>
          <w:rFonts w:ascii="Nunito Sans" w:eastAsia="Times New Roman" w:hAnsi="Nunito Sans" w:cs="Segoe UI"/>
          <w:sz w:val="20"/>
          <w:szCs w:val="20"/>
        </w:rPr>
      </w:pPr>
    </w:p>
    <w:p w14:paraId="4D43B339" w14:textId="34437EDD" w:rsidR="00067B3A" w:rsidRPr="00143B40" w:rsidRDefault="00067B3A" w:rsidP="00067B3A">
      <w:pPr>
        <w:spacing w:line="240" w:lineRule="auto"/>
        <w:jc w:val="center"/>
        <w:rPr>
          <w:rFonts w:ascii="Nunito Sans" w:eastAsia="Times New Roman" w:hAnsi="Nunito Sans" w:cs="Segoe UI"/>
          <w:b/>
          <w:sz w:val="20"/>
          <w:szCs w:val="20"/>
        </w:rPr>
      </w:pPr>
      <w:r w:rsidRPr="00143B40">
        <w:rPr>
          <w:rFonts w:ascii="Nunito Sans" w:eastAsia="Times New Roman" w:hAnsi="Nunito Sans" w:cs="Segoe UI"/>
          <w:b/>
          <w:sz w:val="20"/>
          <w:szCs w:val="20"/>
        </w:rPr>
        <w:t xml:space="preserve">C.  </w:t>
      </w:r>
      <w:r w:rsidR="007F1749" w:rsidRPr="00143B40">
        <w:rPr>
          <w:rFonts w:ascii="Nunito Sans" w:eastAsia="Times New Roman" w:hAnsi="Nunito Sans" w:cs="Segoe UI"/>
          <w:b/>
          <w:sz w:val="20"/>
          <w:szCs w:val="20"/>
        </w:rPr>
        <w:t>Personal Statement</w:t>
      </w:r>
    </w:p>
    <w:p w14:paraId="62C3AE0B" w14:textId="1EC86AB6" w:rsidR="00CC5F79" w:rsidRPr="00143B40" w:rsidRDefault="00CC5F79" w:rsidP="00CD5505">
      <w:pPr>
        <w:spacing w:line="240" w:lineRule="auto"/>
        <w:rPr>
          <w:rFonts w:ascii="Nunito Sans" w:eastAsia="Times New Roman" w:hAnsi="Nunito Sans" w:cs="Segoe UI"/>
          <w:b/>
          <w:sz w:val="20"/>
          <w:szCs w:val="20"/>
        </w:rPr>
      </w:pPr>
    </w:p>
    <w:p w14:paraId="02FA3CE9" w14:textId="7284DC11" w:rsidR="004A2D82" w:rsidRPr="00143B40" w:rsidRDefault="00432D12" w:rsidP="00CD5505">
      <w:pPr>
        <w:spacing w:line="240" w:lineRule="auto"/>
        <w:rPr>
          <w:rFonts w:ascii="Nunito Sans" w:eastAsia="Times New Roman" w:hAnsi="Nunito Sans" w:cs="Segoe UI"/>
          <w:sz w:val="20"/>
          <w:szCs w:val="20"/>
        </w:rPr>
      </w:pPr>
      <w:r w:rsidRPr="00143B40">
        <w:rPr>
          <w:rFonts w:ascii="Nunito Sans" w:eastAsia="Times New Roman" w:hAnsi="Nunito Sans" w:cs="Segoe UI"/>
          <w:sz w:val="20"/>
          <w:szCs w:val="20"/>
        </w:rPr>
        <w:t xml:space="preserve">Please </w:t>
      </w:r>
      <w:r w:rsidR="00F157F9" w:rsidRPr="00143B40">
        <w:rPr>
          <w:rFonts w:ascii="Nunito Sans" w:eastAsia="Times New Roman" w:hAnsi="Nunito Sans" w:cs="Segoe UI"/>
          <w:sz w:val="20"/>
          <w:szCs w:val="20"/>
        </w:rPr>
        <w:t>tell us</w:t>
      </w:r>
      <w:r w:rsidR="00CC5F79" w:rsidRPr="00143B40">
        <w:rPr>
          <w:rFonts w:ascii="Nunito Sans" w:eastAsia="Times New Roman" w:hAnsi="Nunito Sans" w:cs="Segoe UI"/>
          <w:sz w:val="20"/>
          <w:szCs w:val="20"/>
        </w:rPr>
        <w:t xml:space="preserve"> </w:t>
      </w:r>
      <w:r w:rsidR="00F157F9" w:rsidRPr="00143B40">
        <w:rPr>
          <w:rFonts w:ascii="Nunito Sans" w:eastAsia="Times New Roman" w:hAnsi="Nunito Sans" w:cs="Segoe UI"/>
          <w:sz w:val="20"/>
          <w:szCs w:val="20"/>
        </w:rPr>
        <w:t xml:space="preserve">something about yourself and why </w:t>
      </w:r>
      <w:r w:rsidR="007A70FB" w:rsidRPr="00143B40">
        <w:rPr>
          <w:rFonts w:ascii="Nunito Sans" w:eastAsia="Times New Roman" w:hAnsi="Nunito Sans" w:cs="Segoe UI"/>
          <w:sz w:val="20"/>
          <w:szCs w:val="20"/>
        </w:rPr>
        <w:t xml:space="preserve">you would like to be a Governor at </w:t>
      </w:r>
      <w:r w:rsidR="00C71A6C" w:rsidRPr="00143B40">
        <w:rPr>
          <w:rFonts w:ascii="Nunito Sans" w:eastAsia="Times New Roman" w:hAnsi="Nunito Sans" w:cs="Segoe UI"/>
          <w:sz w:val="20"/>
          <w:szCs w:val="20"/>
        </w:rPr>
        <w:t>one of our s</w:t>
      </w:r>
      <w:r w:rsidR="007157C4" w:rsidRPr="00143B40">
        <w:rPr>
          <w:rFonts w:ascii="Nunito Sans" w:eastAsia="Times New Roman" w:hAnsi="Nunito Sans" w:cs="Segoe UI"/>
          <w:sz w:val="20"/>
          <w:szCs w:val="20"/>
        </w:rPr>
        <w:t>chool</w:t>
      </w:r>
      <w:r w:rsidR="00C71A6C" w:rsidRPr="00143B40">
        <w:rPr>
          <w:rFonts w:ascii="Nunito Sans" w:eastAsia="Times New Roman" w:hAnsi="Nunito Sans" w:cs="Segoe UI"/>
          <w:sz w:val="20"/>
          <w:szCs w:val="20"/>
        </w:rPr>
        <w:t>s</w:t>
      </w:r>
      <w:r w:rsidR="00CC5F79" w:rsidRPr="00143B40">
        <w:rPr>
          <w:rFonts w:ascii="Nunito Sans" w:eastAsia="Times New Roman" w:hAnsi="Nunito Sans" w:cs="Segoe UI"/>
          <w:sz w:val="20"/>
          <w:szCs w:val="20"/>
        </w:rPr>
        <w:t xml:space="preserve"> – including which of our schools you are interested in supporting</w:t>
      </w:r>
      <w:r w:rsidR="00F157F9" w:rsidRPr="00143B40">
        <w:rPr>
          <w:rFonts w:ascii="Nunito Sans" w:eastAsia="Times New Roman" w:hAnsi="Nunito Sans" w:cs="Segoe UI"/>
          <w:sz w:val="20"/>
          <w:szCs w:val="20"/>
        </w:rPr>
        <w:t>.</w:t>
      </w:r>
      <w:r w:rsidR="004A2D82" w:rsidRPr="00143B40">
        <w:rPr>
          <w:rFonts w:ascii="Nunito Sans" w:eastAsia="Times New Roman" w:hAnsi="Nunito Sans" w:cs="Segoe UI"/>
          <w:sz w:val="20"/>
          <w:szCs w:val="20"/>
        </w:rPr>
        <w:t xml:space="preserve"> </w:t>
      </w:r>
      <w:r w:rsidR="007157C4" w:rsidRPr="00143B40">
        <w:rPr>
          <w:rFonts w:ascii="Nunito Sans" w:eastAsia="Times New Roman" w:hAnsi="Nunito Sans" w:cs="Segoe UI"/>
          <w:sz w:val="20"/>
          <w:szCs w:val="20"/>
        </w:rPr>
        <w:t xml:space="preserve">Please also include details of your previous experience or attach a </w:t>
      </w:r>
      <w:r w:rsidR="00EE2E85" w:rsidRPr="00143B40">
        <w:rPr>
          <w:rFonts w:ascii="Nunito Sans" w:eastAsia="Times New Roman" w:hAnsi="Nunito Sans" w:cs="Segoe UI"/>
          <w:sz w:val="20"/>
          <w:szCs w:val="20"/>
        </w:rPr>
        <w:t xml:space="preserve">brief </w:t>
      </w:r>
      <w:r w:rsidR="007157C4" w:rsidRPr="00143B40">
        <w:rPr>
          <w:rFonts w:ascii="Nunito Sans" w:eastAsia="Times New Roman" w:hAnsi="Nunito Sans" w:cs="Segoe UI"/>
          <w:sz w:val="20"/>
          <w:szCs w:val="20"/>
        </w:rPr>
        <w:t>CV.</w:t>
      </w:r>
    </w:p>
    <w:tbl>
      <w:tblPr>
        <w:tblStyle w:val="TableGrid"/>
        <w:tblW w:w="0" w:type="auto"/>
        <w:tblLook w:val="04A0" w:firstRow="1" w:lastRow="0" w:firstColumn="1" w:lastColumn="0" w:noHBand="0" w:noVBand="1"/>
      </w:tblPr>
      <w:tblGrid>
        <w:gridCol w:w="9631"/>
      </w:tblGrid>
      <w:tr w:rsidR="00016593" w:rsidRPr="00143B40" w14:paraId="0509C5C8" w14:textId="77777777" w:rsidTr="00A63653">
        <w:trPr>
          <w:trHeight w:val="9358"/>
        </w:trPr>
        <w:tc>
          <w:tcPr>
            <w:tcW w:w="9631" w:type="dxa"/>
            <w:vAlign w:val="center"/>
          </w:tcPr>
          <w:p w14:paraId="71AFEC51" w14:textId="159534DC" w:rsidR="00FC4188" w:rsidRPr="00143B40" w:rsidRDefault="00FC4188" w:rsidP="00C11C9F">
            <w:pPr>
              <w:spacing w:line="240" w:lineRule="auto"/>
              <w:rPr>
                <w:rFonts w:ascii="Nunito Sans" w:eastAsia="Times New Roman" w:hAnsi="Nunito Sans" w:cs="Segoe UI"/>
                <w:b/>
                <w:sz w:val="20"/>
                <w:szCs w:val="20"/>
              </w:rPr>
            </w:pPr>
          </w:p>
        </w:tc>
      </w:tr>
    </w:tbl>
    <w:p w14:paraId="54D69BD5" w14:textId="2DFE9648" w:rsidR="00A63653" w:rsidRPr="00143B40" w:rsidRDefault="00DD6E8E" w:rsidP="00A63653">
      <w:pPr>
        <w:spacing w:line="240" w:lineRule="auto"/>
        <w:jc w:val="center"/>
        <w:rPr>
          <w:rFonts w:ascii="Nunito Sans" w:eastAsia="Times New Roman" w:hAnsi="Nunito Sans" w:cs="Segoe UI"/>
          <w:b/>
          <w:sz w:val="20"/>
          <w:szCs w:val="20"/>
        </w:rPr>
      </w:pPr>
      <w:r w:rsidRPr="00143B40">
        <w:rPr>
          <w:rFonts w:ascii="Nunito Sans" w:eastAsia="Times New Roman" w:hAnsi="Nunito Sans" w:cs="Segoe UI"/>
          <w:i/>
          <w:sz w:val="20"/>
          <w:szCs w:val="20"/>
        </w:rPr>
        <w:br w:type="page"/>
      </w:r>
      <w:r w:rsidR="00A63653" w:rsidRPr="00143B40">
        <w:rPr>
          <w:rFonts w:ascii="Nunito Sans" w:eastAsia="Times New Roman" w:hAnsi="Nunito Sans" w:cs="Segoe UI"/>
          <w:b/>
          <w:sz w:val="20"/>
          <w:szCs w:val="20"/>
        </w:rPr>
        <w:lastRenderedPageBreak/>
        <w:t xml:space="preserve">D.  </w:t>
      </w:r>
      <w:r w:rsidR="00EA103F" w:rsidRPr="00143B40">
        <w:rPr>
          <w:rFonts w:ascii="Nunito Sans" w:eastAsia="Times New Roman" w:hAnsi="Nunito Sans" w:cs="Segoe UI"/>
          <w:b/>
          <w:sz w:val="20"/>
          <w:szCs w:val="20"/>
        </w:rPr>
        <w:t>References</w:t>
      </w:r>
      <w:r w:rsidR="00A63653" w:rsidRPr="00143B40">
        <w:rPr>
          <w:rFonts w:ascii="Nunito Sans" w:eastAsia="Times New Roman" w:hAnsi="Nunito Sans" w:cs="Segoe UI"/>
          <w:b/>
          <w:sz w:val="20"/>
          <w:szCs w:val="20"/>
        </w:rPr>
        <w:t xml:space="preserve"> </w:t>
      </w:r>
    </w:p>
    <w:p w14:paraId="72DDC586" w14:textId="77777777" w:rsidR="00A63653" w:rsidRPr="00143B40" w:rsidRDefault="00A63653" w:rsidP="00A63653">
      <w:pPr>
        <w:spacing w:line="240" w:lineRule="auto"/>
        <w:jc w:val="center"/>
        <w:rPr>
          <w:rFonts w:ascii="Nunito Sans" w:eastAsia="Times New Roman" w:hAnsi="Nunito Sans" w:cs="Segoe UI"/>
          <w:b/>
          <w:sz w:val="20"/>
          <w:szCs w:val="20"/>
        </w:rPr>
      </w:pPr>
    </w:p>
    <w:tbl>
      <w:tblPr>
        <w:tblW w:w="993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022"/>
        <w:gridCol w:w="2063"/>
        <w:gridCol w:w="1596"/>
        <w:gridCol w:w="1524"/>
        <w:gridCol w:w="2001"/>
      </w:tblGrid>
      <w:tr w:rsidR="001E3D37" w:rsidRPr="00143B40" w14:paraId="59E6D5AC" w14:textId="77777777" w:rsidTr="00EA103F">
        <w:trPr>
          <w:trHeight w:val="560"/>
        </w:trPr>
        <w:tc>
          <w:tcPr>
            <w:tcW w:w="9934" w:type="dxa"/>
            <w:gridSpan w:val="6"/>
            <w:shd w:val="clear" w:color="auto" w:fill="D9D9D9" w:themeFill="background1" w:themeFillShade="D9"/>
            <w:vAlign w:val="center"/>
          </w:tcPr>
          <w:p w14:paraId="1B0996B1" w14:textId="77777777" w:rsidR="001E3D37" w:rsidRPr="00143B40" w:rsidRDefault="001E3D37" w:rsidP="002C2542">
            <w:pPr>
              <w:spacing w:before="48" w:after="48"/>
              <w:rPr>
                <w:rFonts w:ascii="Nunito Sans" w:eastAsia="Verdana" w:hAnsi="Nunito Sans" w:cs="Segoe UI"/>
                <w:sz w:val="20"/>
                <w:szCs w:val="20"/>
              </w:rPr>
            </w:pPr>
            <w:r w:rsidRPr="00143B40">
              <w:rPr>
                <w:rFonts w:ascii="Nunito Sans" w:eastAsia="Verdana" w:hAnsi="Nunito Sans" w:cs="Segoe UI"/>
                <w:b/>
                <w:sz w:val="20"/>
                <w:szCs w:val="20"/>
              </w:rPr>
              <w:t>References</w:t>
            </w:r>
          </w:p>
        </w:tc>
      </w:tr>
      <w:tr w:rsidR="001E3D37" w:rsidRPr="00143B40" w14:paraId="48384B64" w14:textId="77777777" w:rsidTr="002C2542">
        <w:trPr>
          <w:trHeight w:val="380"/>
        </w:trPr>
        <w:tc>
          <w:tcPr>
            <w:tcW w:w="9934" w:type="dxa"/>
            <w:gridSpan w:val="6"/>
            <w:vAlign w:val="center"/>
          </w:tcPr>
          <w:p w14:paraId="1A23C600" w14:textId="7CFD7921" w:rsidR="008525A2" w:rsidRPr="00143B40" w:rsidRDefault="001E3D37" w:rsidP="008525A2">
            <w:pPr>
              <w:spacing w:before="48" w:after="48"/>
              <w:rPr>
                <w:rFonts w:ascii="Nunito Sans" w:eastAsia="Verdana" w:hAnsi="Nunito Sans" w:cs="Segoe UI"/>
                <w:b/>
                <w:sz w:val="20"/>
                <w:szCs w:val="20"/>
              </w:rPr>
            </w:pPr>
            <w:r w:rsidRPr="00143B40">
              <w:rPr>
                <w:rFonts w:ascii="Nunito Sans" w:eastAsia="Verdana" w:hAnsi="Nunito Sans" w:cs="Segoe UI"/>
                <w:sz w:val="20"/>
                <w:szCs w:val="20"/>
              </w:rPr>
              <w:t xml:space="preserve">Please provide </w:t>
            </w:r>
            <w:r w:rsidR="00F57FC2" w:rsidRPr="00143B40">
              <w:rPr>
                <w:rFonts w:ascii="Nunito Sans" w:eastAsia="Verdana" w:hAnsi="Nunito Sans" w:cs="Segoe UI"/>
                <w:sz w:val="20"/>
                <w:szCs w:val="20"/>
              </w:rPr>
              <w:t>the names of two referees</w:t>
            </w:r>
            <w:r w:rsidRPr="00143B40">
              <w:rPr>
                <w:rFonts w:ascii="Nunito Sans" w:eastAsia="Verdana" w:hAnsi="Nunito Sans" w:cs="Segoe UI"/>
                <w:sz w:val="20"/>
                <w:szCs w:val="20"/>
              </w:rPr>
              <w:t>.</w:t>
            </w:r>
            <w:r w:rsidR="008525A2" w:rsidRPr="00143B40">
              <w:rPr>
                <w:rFonts w:ascii="Nunito Sans" w:eastAsia="Verdana" w:hAnsi="Nunito Sans" w:cs="Segoe UI"/>
                <w:sz w:val="20"/>
                <w:szCs w:val="20"/>
              </w:rPr>
              <w:t xml:space="preserve"> Th</w:t>
            </w:r>
            <w:r w:rsidR="006049F4" w:rsidRPr="00143B40">
              <w:rPr>
                <w:rFonts w:ascii="Nunito Sans" w:eastAsia="Verdana" w:hAnsi="Nunito Sans" w:cs="Segoe UI"/>
                <w:sz w:val="20"/>
                <w:szCs w:val="20"/>
              </w:rPr>
              <w:t>ey</w:t>
            </w:r>
            <w:r w:rsidR="008525A2" w:rsidRPr="00143B40">
              <w:rPr>
                <w:rFonts w:ascii="Nunito Sans" w:eastAsia="Verdana" w:hAnsi="Nunito Sans" w:cs="Segoe UI"/>
                <w:sz w:val="20"/>
                <w:szCs w:val="20"/>
              </w:rPr>
              <w:t xml:space="preserve"> can be a friend, colleague</w:t>
            </w:r>
            <w:r w:rsidR="00DD364F" w:rsidRPr="00143B40">
              <w:rPr>
                <w:rFonts w:ascii="Nunito Sans" w:eastAsia="Verdana" w:hAnsi="Nunito Sans" w:cs="Segoe UI"/>
                <w:sz w:val="20"/>
                <w:szCs w:val="20"/>
              </w:rPr>
              <w:t xml:space="preserve">, </w:t>
            </w:r>
            <w:r w:rsidR="008525A2" w:rsidRPr="00143B40">
              <w:rPr>
                <w:rFonts w:ascii="Nunito Sans" w:eastAsia="Verdana" w:hAnsi="Nunito Sans" w:cs="Segoe UI"/>
                <w:sz w:val="20"/>
                <w:szCs w:val="20"/>
              </w:rPr>
              <w:t>professional</w:t>
            </w:r>
            <w:r w:rsidR="00DD364F" w:rsidRPr="00143B40">
              <w:rPr>
                <w:rFonts w:ascii="Nunito Sans" w:eastAsia="Verdana" w:hAnsi="Nunito Sans" w:cs="Segoe UI"/>
                <w:sz w:val="20"/>
                <w:szCs w:val="20"/>
              </w:rPr>
              <w:t>, or r</w:t>
            </w:r>
            <w:r w:rsidR="008525A2" w:rsidRPr="00143B40">
              <w:rPr>
                <w:rFonts w:ascii="Nunito Sans" w:eastAsia="Verdana" w:hAnsi="Nunito Sans" w:cs="Segoe UI"/>
                <w:sz w:val="20"/>
                <w:szCs w:val="20"/>
              </w:rPr>
              <w:t xml:space="preserve">etired </w:t>
            </w:r>
            <w:r w:rsidR="00220DAF" w:rsidRPr="00143B40">
              <w:rPr>
                <w:rFonts w:ascii="Nunito Sans" w:eastAsia="Verdana" w:hAnsi="Nunito Sans" w:cs="Segoe UI"/>
                <w:sz w:val="20"/>
                <w:szCs w:val="20"/>
              </w:rPr>
              <w:t xml:space="preserve">professional who has known you for </w:t>
            </w:r>
            <w:r w:rsidR="00E76FFD" w:rsidRPr="00143B40">
              <w:rPr>
                <w:rFonts w:ascii="Nunito Sans" w:eastAsia="Verdana" w:hAnsi="Nunito Sans" w:cs="Segoe UI"/>
                <w:sz w:val="20"/>
                <w:szCs w:val="20"/>
              </w:rPr>
              <w:t xml:space="preserve">a minimum of </w:t>
            </w:r>
            <w:r w:rsidR="00220DAF" w:rsidRPr="00143B40">
              <w:rPr>
                <w:rFonts w:ascii="Nunito Sans" w:eastAsia="Verdana" w:hAnsi="Nunito Sans" w:cs="Segoe UI"/>
                <w:sz w:val="20"/>
                <w:szCs w:val="20"/>
              </w:rPr>
              <w:t xml:space="preserve">two years. </w:t>
            </w:r>
            <w:r w:rsidRPr="00143B40">
              <w:rPr>
                <w:rFonts w:ascii="Nunito Sans" w:eastAsia="Verdana" w:hAnsi="Nunito Sans" w:cs="Segoe UI"/>
                <w:b/>
                <w:sz w:val="20"/>
                <w:szCs w:val="20"/>
              </w:rPr>
              <w:t xml:space="preserve">Please be aware that we will </w:t>
            </w:r>
            <w:r w:rsidR="00432439" w:rsidRPr="00143B40">
              <w:rPr>
                <w:rFonts w:ascii="Nunito Sans" w:eastAsia="Verdana" w:hAnsi="Nunito Sans" w:cs="Segoe UI"/>
                <w:b/>
                <w:sz w:val="20"/>
                <w:szCs w:val="20"/>
              </w:rPr>
              <w:t>request</w:t>
            </w:r>
            <w:r w:rsidRPr="00143B40">
              <w:rPr>
                <w:rFonts w:ascii="Nunito Sans" w:eastAsia="Verdana" w:hAnsi="Nunito Sans" w:cs="Segoe UI"/>
                <w:b/>
                <w:sz w:val="20"/>
                <w:szCs w:val="20"/>
              </w:rPr>
              <w:t xml:space="preserve"> references before your</w:t>
            </w:r>
            <w:r w:rsidR="008525A2" w:rsidRPr="00143B40">
              <w:rPr>
                <w:rFonts w:ascii="Nunito Sans" w:eastAsia="Verdana" w:hAnsi="Nunito Sans" w:cs="Segoe UI"/>
                <w:b/>
                <w:sz w:val="20"/>
                <w:szCs w:val="20"/>
              </w:rPr>
              <w:t xml:space="preserve"> appointment</w:t>
            </w:r>
            <w:r w:rsidR="00F01420" w:rsidRPr="00143B40">
              <w:rPr>
                <w:rFonts w:ascii="Nunito Sans" w:eastAsia="Verdana" w:hAnsi="Nunito Sans" w:cs="Segoe UI"/>
                <w:b/>
                <w:sz w:val="20"/>
                <w:szCs w:val="20"/>
              </w:rPr>
              <w:t xml:space="preserve"> and r</w:t>
            </w:r>
            <w:r w:rsidR="00357F04" w:rsidRPr="00143B40">
              <w:rPr>
                <w:rFonts w:ascii="Nunito Sans" w:eastAsia="Verdana" w:hAnsi="Nunito Sans" w:cs="Segoe UI"/>
                <w:b/>
                <w:sz w:val="20"/>
                <w:szCs w:val="20"/>
              </w:rPr>
              <w:t>eferees will</w:t>
            </w:r>
            <w:r w:rsidR="00432439" w:rsidRPr="00143B40">
              <w:rPr>
                <w:rFonts w:ascii="Nunito Sans" w:eastAsia="Verdana" w:hAnsi="Nunito Sans" w:cs="Segoe UI"/>
                <w:b/>
                <w:sz w:val="20"/>
                <w:szCs w:val="20"/>
              </w:rPr>
              <w:t xml:space="preserve"> </w:t>
            </w:r>
            <w:r w:rsidR="00357F04" w:rsidRPr="00143B40">
              <w:rPr>
                <w:rFonts w:ascii="Nunito Sans" w:eastAsia="Verdana" w:hAnsi="Nunito Sans" w:cs="Segoe UI"/>
                <w:b/>
                <w:sz w:val="20"/>
                <w:szCs w:val="20"/>
              </w:rPr>
              <w:t xml:space="preserve">be contacted </w:t>
            </w:r>
            <w:r w:rsidR="00DD364F" w:rsidRPr="00143B40">
              <w:rPr>
                <w:rFonts w:ascii="Nunito Sans" w:eastAsia="Verdana" w:hAnsi="Nunito Sans" w:cs="Segoe UI"/>
                <w:b/>
                <w:sz w:val="20"/>
                <w:szCs w:val="20"/>
              </w:rPr>
              <w:t>via telephone</w:t>
            </w:r>
            <w:r w:rsidR="00357F04" w:rsidRPr="00143B40">
              <w:rPr>
                <w:rFonts w:ascii="Nunito Sans" w:eastAsia="Verdana" w:hAnsi="Nunito Sans" w:cs="Segoe UI"/>
                <w:b/>
                <w:sz w:val="20"/>
                <w:szCs w:val="20"/>
              </w:rPr>
              <w:t xml:space="preserve"> to verify</w:t>
            </w:r>
            <w:r w:rsidR="00DD364F" w:rsidRPr="00143B40">
              <w:rPr>
                <w:rFonts w:ascii="Nunito Sans" w:eastAsia="Verdana" w:hAnsi="Nunito Sans" w:cs="Segoe UI"/>
                <w:b/>
                <w:sz w:val="20"/>
                <w:szCs w:val="20"/>
              </w:rPr>
              <w:t xml:space="preserve">. </w:t>
            </w:r>
            <w:r w:rsidR="008525A2" w:rsidRPr="00143B40">
              <w:rPr>
                <w:rFonts w:ascii="Nunito Sans" w:eastAsiaTheme="minorHAnsi" w:hAnsi="Nunito Sans" w:cs="Aptos"/>
                <w:sz w:val="20"/>
                <w:szCs w:val="20"/>
                <w:lang w:eastAsia="en-GB"/>
              </w:rPr>
              <w:t xml:space="preserve"> </w:t>
            </w:r>
          </w:p>
          <w:p w14:paraId="07A00B5E" w14:textId="696FAD16" w:rsidR="001E3D37" w:rsidRPr="00143B40" w:rsidRDefault="001E3D37" w:rsidP="002C2542">
            <w:pPr>
              <w:spacing w:before="48" w:after="48"/>
              <w:rPr>
                <w:rFonts w:ascii="Nunito Sans" w:eastAsia="Verdana" w:hAnsi="Nunito Sans" w:cs="Segoe UI"/>
                <w:sz w:val="20"/>
                <w:szCs w:val="20"/>
              </w:rPr>
            </w:pPr>
            <w:r w:rsidRPr="00143B40">
              <w:rPr>
                <w:rFonts w:ascii="Nunito Sans" w:eastAsia="Verdana" w:hAnsi="Nunito Sans" w:cs="Segoe UI"/>
                <w:b/>
                <w:sz w:val="20"/>
                <w:szCs w:val="20"/>
              </w:rPr>
              <w:t xml:space="preserve"> </w:t>
            </w:r>
          </w:p>
          <w:p w14:paraId="21E0CD7F" w14:textId="77777777" w:rsidR="001E3D37" w:rsidRPr="00143B40" w:rsidRDefault="001E3D37" w:rsidP="002C2542">
            <w:pPr>
              <w:spacing w:before="48" w:after="48"/>
              <w:rPr>
                <w:rFonts w:ascii="Nunito Sans" w:eastAsia="Verdana" w:hAnsi="Nunito Sans" w:cs="Segoe UI"/>
                <w:sz w:val="20"/>
                <w:szCs w:val="20"/>
              </w:rPr>
            </w:pPr>
            <w:r w:rsidRPr="00143B40">
              <w:rPr>
                <w:rFonts w:ascii="Nunito Sans" w:eastAsia="Verdana" w:hAnsi="Nunito Sans" w:cs="Segoe UI"/>
                <w:sz w:val="20"/>
                <w:szCs w:val="20"/>
              </w:rPr>
              <w:t xml:space="preserve">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w:t>
            </w:r>
            <w:r w:rsidRPr="00143B40">
              <w:rPr>
                <w:rFonts w:ascii="Nunito Sans" w:hAnsi="Nunito Sans" w:cs="Segoe UI"/>
                <w:sz w:val="20"/>
                <w:szCs w:val="20"/>
              </w:rPr>
              <w:t xml:space="preserve">or </w:t>
            </w:r>
            <w:r w:rsidRPr="00143B40">
              <w:rPr>
                <w:rFonts w:ascii="Nunito Sans" w:eastAsia="Verdana" w:hAnsi="Nunito Sans" w:cs="Segoe UI"/>
                <w:sz w:val="20"/>
                <w:szCs w:val="20"/>
              </w:rPr>
              <w:t>the school you are applying to.</w:t>
            </w:r>
          </w:p>
        </w:tc>
      </w:tr>
      <w:tr w:rsidR="001E3D37" w:rsidRPr="00143B40" w14:paraId="4C67284F" w14:textId="77777777" w:rsidTr="002C2542">
        <w:trPr>
          <w:trHeight w:val="380"/>
        </w:trPr>
        <w:tc>
          <w:tcPr>
            <w:tcW w:w="4813" w:type="dxa"/>
            <w:gridSpan w:val="3"/>
            <w:vAlign w:val="center"/>
          </w:tcPr>
          <w:p w14:paraId="32B11565" w14:textId="6090D58B" w:rsidR="001E3D37" w:rsidRPr="00143B40" w:rsidRDefault="001E3D37" w:rsidP="002C2542">
            <w:pPr>
              <w:spacing w:before="48" w:after="48"/>
              <w:rPr>
                <w:rFonts w:ascii="Nunito Sans" w:eastAsia="Verdana" w:hAnsi="Nunito Sans" w:cs="Segoe UI"/>
                <w:sz w:val="20"/>
                <w:szCs w:val="20"/>
              </w:rPr>
            </w:pPr>
            <w:r w:rsidRPr="00143B40">
              <w:rPr>
                <w:rFonts w:ascii="Nunito Sans" w:eastAsia="Verdana" w:hAnsi="Nunito Sans" w:cs="Segoe UI"/>
                <w:b/>
                <w:sz w:val="20"/>
                <w:szCs w:val="20"/>
              </w:rPr>
              <w:t>Reference 1</w:t>
            </w:r>
            <w:r w:rsidRPr="00143B40">
              <w:rPr>
                <w:rFonts w:ascii="Nunito Sans" w:eastAsia="Verdana" w:hAnsi="Nunito Sans" w:cs="Segoe UI"/>
                <w:sz w:val="20"/>
                <w:szCs w:val="20"/>
              </w:rPr>
              <w:t xml:space="preserve">: </w:t>
            </w:r>
          </w:p>
        </w:tc>
        <w:tc>
          <w:tcPr>
            <w:tcW w:w="5121" w:type="dxa"/>
            <w:gridSpan w:val="3"/>
            <w:vAlign w:val="center"/>
          </w:tcPr>
          <w:p w14:paraId="4E8E83E8" w14:textId="4BE897D0" w:rsidR="001E3D37" w:rsidRPr="00143B40" w:rsidRDefault="001E3D37" w:rsidP="002C2542">
            <w:pPr>
              <w:spacing w:before="48" w:after="48"/>
              <w:rPr>
                <w:rFonts w:ascii="Nunito Sans" w:eastAsia="Verdana" w:hAnsi="Nunito Sans" w:cs="Segoe UI"/>
                <w:sz w:val="20"/>
                <w:szCs w:val="20"/>
              </w:rPr>
            </w:pPr>
            <w:r w:rsidRPr="00143B40">
              <w:rPr>
                <w:rFonts w:ascii="Nunito Sans" w:eastAsia="Verdana" w:hAnsi="Nunito Sans" w:cs="Segoe UI"/>
                <w:b/>
                <w:sz w:val="20"/>
                <w:szCs w:val="20"/>
              </w:rPr>
              <w:t>Reference 2</w:t>
            </w:r>
            <w:r w:rsidRPr="00143B40">
              <w:rPr>
                <w:rFonts w:ascii="Nunito Sans" w:eastAsia="Verdana" w:hAnsi="Nunito Sans" w:cs="Segoe UI"/>
                <w:sz w:val="20"/>
                <w:szCs w:val="20"/>
              </w:rPr>
              <w:t xml:space="preserve">: </w:t>
            </w:r>
          </w:p>
        </w:tc>
      </w:tr>
      <w:tr w:rsidR="001E3D37" w:rsidRPr="00143B40" w14:paraId="01AE35B5" w14:textId="77777777" w:rsidTr="00F246F8">
        <w:trPr>
          <w:trHeight w:val="380"/>
        </w:trPr>
        <w:tc>
          <w:tcPr>
            <w:tcW w:w="1728" w:type="dxa"/>
            <w:vAlign w:val="center"/>
          </w:tcPr>
          <w:p w14:paraId="2C822E0D"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Full name:</w:t>
            </w:r>
          </w:p>
        </w:tc>
        <w:tc>
          <w:tcPr>
            <w:tcW w:w="3085" w:type="dxa"/>
            <w:gridSpan w:val="2"/>
            <w:vAlign w:val="center"/>
          </w:tcPr>
          <w:p w14:paraId="192D69EA" w14:textId="77CF9C64" w:rsidR="001E3D37" w:rsidRPr="00143B40" w:rsidRDefault="001E3D37" w:rsidP="002C2542">
            <w:pPr>
              <w:spacing w:before="48" w:after="48"/>
              <w:rPr>
                <w:rFonts w:ascii="Nunito Sans" w:eastAsia="Verdana" w:hAnsi="Nunito Sans" w:cs="Segoe UI"/>
                <w:sz w:val="20"/>
                <w:szCs w:val="20"/>
              </w:rPr>
            </w:pPr>
          </w:p>
        </w:tc>
        <w:tc>
          <w:tcPr>
            <w:tcW w:w="1596" w:type="dxa"/>
            <w:vAlign w:val="center"/>
          </w:tcPr>
          <w:p w14:paraId="7E44EA87"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Full name:</w:t>
            </w:r>
          </w:p>
        </w:tc>
        <w:tc>
          <w:tcPr>
            <w:tcW w:w="3525" w:type="dxa"/>
            <w:gridSpan w:val="2"/>
            <w:vAlign w:val="center"/>
          </w:tcPr>
          <w:p w14:paraId="34E649E9" w14:textId="2D62E45B" w:rsidR="001E3D37" w:rsidRPr="00143B40" w:rsidRDefault="001E3D37" w:rsidP="002C2542">
            <w:pPr>
              <w:spacing w:before="48" w:after="48"/>
              <w:rPr>
                <w:rFonts w:ascii="Nunito Sans" w:eastAsia="Verdana" w:hAnsi="Nunito Sans" w:cs="Segoe UI"/>
                <w:sz w:val="20"/>
                <w:szCs w:val="20"/>
              </w:rPr>
            </w:pPr>
          </w:p>
        </w:tc>
      </w:tr>
      <w:tr w:rsidR="001E3D37" w:rsidRPr="00143B40" w14:paraId="6CF109EF" w14:textId="77777777" w:rsidTr="00F246F8">
        <w:trPr>
          <w:trHeight w:val="380"/>
        </w:trPr>
        <w:tc>
          <w:tcPr>
            <w:tcW w:w="1728" w:type="dxa"/>
            <w:vAlign w:val="center"/>
          </w:tcPr>
          <w:p w14:paraId="134F0DDD"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Job title:</w:t>
            </w:r>
          </w:p>
        </w:tc>
        <w:tc>
          <w:tcPr>
            <w:tcW w:w="3085" w:type="dxa"/>
            <w:gridSpan w:val="2"/>
            <w:vAlign w:val="center"/>
          </w:tcPr>
          <w:p w14:paraId="5AD39819" w14:textId="72AFAE13" w:rsidR="001E3D37" w:rsidRPr="00143B40" w:rsidRDefault="001E3D37" w:rsidP="002C2542">
            <w:pPr>
              <w:spacing w:before="48" w:after="48"/>
              <w:rPr>
                <w:rFonts w:ascii="Nunito Sans" w:eastAsia="Verdana" w:hAnsi="Nunito Sans" w:cs="Segoe UI"/>
                <w:sz w:val="20"/>
                <w:szCs w:val="20"/>
              </w:rPr>
            </w:pPr>
          </w:p>
        </w:tc>
        <w:tc>
          <w:tcPr>
            <w:tcW w:w="1596" w:type="dxa"/>
            <w:vAlign w:val="center"/>
          </w:tcPr>
          <w:p w14:paraId="027EEC80"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Job title:</w:t>
            </w:r>
          </w:p>
        </w:tc>
        <w:tc>
          <w:tcPr>
            <w:tcW w:w="3525" w:type="dxa"/>
            <w:gridSpan w:val="2"/>
            <w:vAlign w:val="center"/>
          </w:tcPr>
          <w:p w14:paraId="5A438FD0" w14:textId="45DF3240" w:rsidR="001E3D37" w:rsidRPr="00143B40" w:rsidRDefault="001E3D37" w:rsidP="002C2542">
            <w:pPr>
              <w:spacing w:before="48" w:after="48"/>
              <w:rPr>
                <w:rFonts w:ascii="Nunito Sans" w:eastAsia="Verdana" w:hAnsi="Nunito Sans" w:cs="Segoe UI"/>
                <w:sz w:val="20"/>
                <w:szCs w:val="20"/>
              </w:rPr>
            </w:pPr>
          </w:p>
        </w:tc>
      </w:tr>
      <w:tr w:rsidR="001E3D37" w:rsidRPr="00143B40" w14:paraId="3DD098B7" w14:textId="77777777" w:rsidTr="00F246F8">
        <w:trPr>
          <w:trHeight w:val="380"/>
        </w:trPr>
        <w:tc>
          <w:tcPr>
            <w:tcW w:w="1728" w:type="dxa"/>
            <w:vAlign w:val="center"/>
          </w:tcPr>
          <w:p w14:paraId="761711D4"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Employer:</w:t>
            </w:r>
          </w:p>
        </w:tc>
        <w:tc>
          <w:tcPr>
            <w:tcW w:w="3085" w:type="dxa"/>
            <w:gridSpan w:val="2"/>
            <w:vAlign w:val="center"/>
          </w:tcPr>
          <w:p w14:paraId="6E13E388" w14:textId="58B5F195" w:rsidR="001E3D37" w:rsidRPr="00143B40" w:rsidRDefault="001E3D37" w:rsidP="002C2542">
            <w:pPr>
              <w:spacing w:before="48" w:after="48"/>
              <w:rPr>
                <w:rFonts w:ascii="Nunito Sans" w:eastAsia="Verdana" w:hAnsi="Nunito Sans" w:cs="Segoe UI"/>
                <w:sz w:val="20"/>
                <w:szCs w:val="20"/>
              </w:rPr>
            </w:pPr>
          </w:p>
        </w:tc>
        <w:tc>
          <w:tcPr>
            <w:tcW w:w="1596" w:type="dxa"/>
            <w:vAlign w:val="center"/>
          </w:tcPr>
          <w:p w14:paraId="0C0CB971"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Employer:</w:t>
            </w:r>
          </w:p>
        </w:tc>
        <w:tc>
          <w:tcPr>
            <w:tcW w:w="3525" w:type="dxa"/>
            <w:gridSpan w:val="2"/>
            <w:vAlign w:val="center"/>
          </w:tcPr>
          <w:p w14:paraId="5F32E037" w14:textId="1E97AE20" w:rsidR="001E3D37" w:rsidRPr="00143B40" w:rsidRDefault="001E3D37" w:rsidP="002C2542">
            <w:pPr>
              <w:spacing w:before="48" w:after="48"/>
              <w:rPr>
                <w:rFonts w:ascii="Nunito Sans" w:eastAsia="Verdana" w:hAnsi="Nunito Sans" w:cs="Segoe UI"/>
                <w:sz w:val="20"/>
                <w:szCs w:val="20"/>
              </w:rPr>
            </w:pPr>
          </w:p>
        </w:tc>
      </w:tr>
      <w:tr w:rsidR="001E3D37" w:rsidRPr="00143B40" w14:paraId="108F60BF" w14:textId="77777777" w:rsidTr="00F246F8">
        <w:trPr>
          <w:trHeight w:val="460"/>
        </w:trPr>
        <w:tc>
          <w:tcPr>
            <w:tcW w:w="1728" w:type="dxa"/>
            <w:vAlign w:val="center"/>
          </w:tcPr>
          <w:p w14:paraId="067F6C31"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Address:</w:t>
            </w:r>
          </w:p>
        </w:tc>
        <w:tc>
          <w:tcPr>
            <w:tcW w:w="3085" w:type="dxa"/>
            <w:gridSpan w:val="2"/>
            <w:vAlign w:val="center"/>
          </w:tcPr>
          <w:p w14:paraId="51A808E4" w14:textId="77777777" w:rsidR="001E3D37" w:rsidRPr="00143B40" w:rsidRDefault="001E3D37" w:rsidP="002C2542">
            <w:pPr>
              <w:spacing w:before="48" w:after="48"/>
              <w:rPr>
                <w:rFonts w:ascii="Nunito Sans" w:eastAsia="Verdana" w:hAnsi="Nunito Sans" w:cs="Segoe UI"/>
                <w:sz w:val="20"/>
                <w:szCs w:val="20"/>
              </w:rPr>
            </w:pPr>
          </w:p>
          <w:p w14:paraId="1ACE408F" w14:textId="77777777" w:rsidR="00D7283E" w:rsidRPr="00143B40" w:rsidRDefault="00D7283E" w:rsidP="002C2542">
            <w:pPr>
              <w:spacing w:before="48" w:after="48"/>
              <w:rPr>
                <w:rFonts w:ascii="Nunito Sans" w:eastAsia="Verdana" w:hAnsi="Nunito Sans" w:cs="Segoe UI"/>
                <w:sz w:val="20"/>
                <w:szCs w:val="20"/>
              </w:rPr>
            </w:pPr>
          </w:p>
          <w:p w14:paraId="1A1A92F1" w14:textId="77777777" w:rsidR="00D7283E" w:rsidRPr="00143B40" w:rsidRDefault="00D7283E" w:rsidP="002C2542">
            <w:pPr>
              <w:spacing w:before="48" w:after="48"/>
              <w:rPr>
                <w:rFonts w:ascii="Nunito Sans" w:eastAsia="Verdana" w:hAnsi="Nunito Sans" w:cs="Segoe UI"/>
                <w:sz w:val="20"/>
                <w:szCs w:val="20"/>
              </w:rPr>
            </w:pPr>
          </w:p>
          <w:p w14:paraId="48E045E6" w14:textId="77777777" w:rsidR="00D7283E" w:rsidRPr="00143B40" w:rsidRDefault="00D7283E" w:rsidP="002C2542">
            <w:pPr>
              <w:spacing w:before="48" w:after="48"/>
              <w:rPr>
                <w:rFonts w:ascii="Nunito Sans" w:eastAsia="Verdana" w:hAnsi="Nunito Sans" w:cs="Segoe UI"/>
                <w:sz w:val="20"/>
                <w:szCs w:val="20"/>
              </w:rPr>
            </w:pPr>
          </w:p>
          <w:p w14:paraId="49423861" w14:textId="77777777" w:rsidR="00D7283E" w:rsidRPr="00143B40" w:rsidRDefault="00D7283E" w:rsidP="002C2542">
            <w:pPr>
              <w:spacing w:before="48" w:after="48"/>
              <w:rPr>
                <w:rFonts w:ascii="Nunito Sans" w:eastAsia="Verdana" w:hAnsi="Nunito Sans" w:cs="Segoe UI"/>
                <w:sz w:val="20"/>
                <w:szCs w:val="20"/>
              </w:rPr>
            </w:pPr>
          </w:p>
          <w:p w14:paraId="3378520B" w14:textId="77777777" w:rsidR="00D7283E" w:rsidRPr="00143B40" w:rsidRDefault="00D7283E" w:rsidP="002C2542">
            <w:pPr>
              <w:spacing w:before="48" w:after="48"/>
              <w:rPr>
                <w:rFonts w:ascii="Nunito Sans" w:eastAsia="Verdana" w:hAnsi="Nunito Sans" w:cs="Segoe UI"/>
                <w:sz w:val="20"/>
                <w:szCs w:val="20"/>
              </w:rPr>
            </w:pPr>
          </w:p>
          <w:p w14:paraId="0275A69C" w14:textId="77777777" w:rsidR="00D7283E" w:rsidRPr="00143B40" w:rsidRDefault="00D7283E" w:rsidP="002C2542">
            <w:pPr>
              <w:spacing w:before="48" w:after="48"/>
              <w:rPr>
                <w:rFonts w:ascii="Nunito Sans" w:eastAsia="Verdana" w:hAnsi="Nunito Sans" w:cs="Segoe UI"/>
                <w:sz w:val="20"/>
                <w:szCs w:val="20"/>
              </w:rPr>
            </w:pPr>
          </w:p>
          <w:p w14:paraId="616640C2" w14:textId="5701C382" w:rsidR="00D7283E" w:rsidRPr="00143B40" w:rsidRDefault="00D7283E" w:rsidP="002C2542">
            <w:pPr>
              <w:spacing w:before="48" w:after="48"/>
              <w:rPr>
                <w:rFonts w:ascii="Nunito Sans" w:eastAsia="Verdana" w:hAnsi="Nunito Sans" w:cs="Segoe UI"/>
                <w:sz w:val="20"/>
                <w:szCs w:val="20"/>
              </w:rPr>
            </w:pPr>
          </w:p>
        </w:tc>
        <w:tc>
          <w:tcPr>
            <w:tcW w:w="1596" w:type="dxa"/>
            <w:vAlign w:val="center"/>
          </w:tcPr>
          <w:p w14:paraId="2ACF2BB8"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Address:</w:t>
            </w:r>
          </w:p>
        </w:tc>
        <w:tc>
          <w:tcPr>
            <w:tcW w:w="3525" w:type="dxa"/>
            <w:gridSpan w:val="2"/>
            <w:vAlign w:val="center"/>
          </w:tcPr>
          <w:p w14:paraId="03E558E1" w14:textId="77777777" w:rsidR="001E3D37" w:rsidRPr="00143B40" w:rsidRDefault="001E3D37" w:rsidP="002C2542">
            <w:pPr>
              <w:spacing w:before="48" w:after="48"/>
              <w:rPr>
                <w:rFonts w:ascii="Nunito Sans" w:eastAsia="Verdana" w:hAnsi="Nunito Sans" w:cs="Segoe UI"/>
                <w:sz w:val="20"/>
                <w:szCs w:val="20"/>
              </w:rPr>
            </w:pPr>
          </w:p>
        </w:tc>
      </w:tr>
      <w:tr w:rsidR="001E3D37" w:rsidRPr="00143B40" w14:paraId="102A9303" w14:textId="77777777" w:rsidTr="00F246F8">
        <w:trPr>
          <w:trHeight w:val="380"/>
        </w:trPr>
        <w:tc>
          <w:tcPr>
            <w:tcW w:w="1728" w:type="dxa"/>
            <w:vAlign w:val="center"/>
          </w:tcPr>
          <w:p w14:paraId="677F2AEB"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Postcode:</w:t>
            </w:r>
          </w:p>
        </w:tc>
        <w:tc>
          <w:tcPr>
            <w:tcW w:w="3085" w:type="dxa"/>
            <w:gridSpan w:val="2"/>
            <w:vAlign w:val="center"/>
          </w:tcPr>
          <w:p w14:paraId="149E67AB" w14:textId="79B63F05" w:rsidR="001E3D37" w:rsidRPr="00143B40" w:rsidRDefault="001E3D37" w:rsidP="002C2542">
            <w:pPr>
              <w:spacing w:before="48" w:after="48"/>
              <w:rPr>
                <w:rFonts w:ascii="Nunito Sans" w:eastAsia="Verdana" w:hAnsi="Nunito Sans" w:cs="Segoe UI"/>
                <w:sz w:val="20"/>
                <w:szCs w:val="20"/>
              </w:rPr>
            </w:pPr>
          </w:p>
        </w:tc>
        <w:tc>
          <w:tcPr>
            <w:tcW w:w="1596" w:type="dxa"/>
            <w:vAlign w:val="center"/>
          </w:tcPr>
          <w:p w14:paraId="1BFBCCFC"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Postcode:</w:t>
            </w:r>
          </w:p>
        </w:tc>
        <w:tc>
          <w:tcPr>
            <w:tcW w:w="3525" w:type="dxa"/>
            <w:gridSpan w:val="2"/>
            <w:vAlign w:val="center"/>
          </w:tcPr>
          <w:p w14:paraId="25F3AC6D" w14:textId="594991C2" w:rsidR="001E3D37" w:rsidRPr="00143B40" w:rsidRDefault="001E3D37" w:rsidP="002C2542">
            <w:pPr>
              <w:spacing w:before="48" w:after="48"/>
              <w:rPr>
                <w:rFonts w:ascii="Nunito Sans" w:eastAsia="Verdana" w:hAnsi="Nunito Sans" w:cs="Segoe UI"/>
                <w:sz w:val="20"/>
                <w:szCs w:val="20"/>
              </w:rPr>
            </w:pPr>
          </w:p>
        </w:tc>
      </w:tr>
      <w:tr w:rsidR="001E3D37" w:rsidRPr="00143B40" w14:paraId="6EA9B831" w14:textId="77777777" w:rsidTr="00F246F8">
        <w:trPr>
          <w:trHeight w:val="380"/>
        </w:trPr>
        <w:tc>
          <w:tcPr>
            <w:tcW w:w="1728" w:type="dxa"/>
            <w:vAlign w:val="center"/>
          </w:tcPr>
          <w:p w14:paraId="4C56A385"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Email:</w:t>
            </w:r>
          </w:p>
        </w:tc>
        <w:tc>
          <w:tcPr>
            <w:tcW w:w="3085" w:type="dxa"/>
            <w:gridSpan w:val="2"/>
            <w:vAlign w:val="center"/>
          </w:tcPr>
          <w:p w14:paraId="32CBFF75" w14:textId="5F9C9920" w:rsidR="001E3D37" w:rsidRPr="00143B40" w:rsidRDefault="001E3D37" w:rsidP="002C2542">
            <w:pPr>
              <w:spacing w:before="48" w:after="48"/>
              <w:rPr>
                <w:rFonts w:ascii="Nunito Sans" w:eastAsia="Verdana" w:hAnsi="Nunito Sans" w:cs="Segoe UI"/>
                <w:sz w:val="20"/>
                <w:szCs w:val="20"/>
              </w:rPr>
            </w:pPr>
          </w:p>
        </w:tc>
        <w:tc>
          <w:tcPr>
            <w:tcW w:w="1596" w:type="dxa"/>
            <w:vAlign w:val="center"/>
          </w:tcPr>
          <w:p w14:paraId="5713F2AF"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Email:</w:t>
            </w:r>
          </w:p>
        </w:tc>
        <w:tc>
          <w:tcPr>
            <w:tcW w:w="3525" w:type="dxa"/>
            <w:gridSpan w:val="2"/>
            <w:vAlign w:val="center"/>
          </w:tcPr>
          <w:p w14:paraId="335212D8" w14:textId="7669B689" w:rsidR="001E3D37" w:rsidRPr="00143B40" w:rsidRDefault="001E3D37" w:rsidP="002C2542">
            <w:pPr>
              <w:spacing w:before="48" w:after="48"/>
              <w:rPr>
                <w:rFonts w:ascii="Nunito Sans" w:eastAsia="Verdana" w:hAnsi="Nunito Sans" w:cs="Segoe UI"/>
                <w:sz w:val="20"/>
                <w:szCs w:val="20"/>
              </w:rPr>
            </w:pPr>
          </w:p>
        </w:tc>
      </w:tr>
      <w:tr w:rsidR="001E3D37" w:rsidRPr="00143B40" w14:paraId="73530C6F" w14:textId="77777777" w:rsidTr="00F246F8">
        <w:trPr>
          <w:trHeight w:val="380"/>
        </w:trPr>
        <w:tc>
          <w:tcPr>
            <w:tcW w:w="1728" w:type="dxa"/>
            <w:vAlign w:val="center"/>
          </w:tcPr>
          <w:p w14:paraId="000C13D6"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Telephone number:</w:t>
            </w:r>
          </w:p>
        </w:tc>
        <w:tc>
          <w:tcPr>
            <w:tcW w:w="3085" w:type="dxa"/>
            <w:gridSpan w:val="2"/>
            <w:vAlign w:val="center"/>
          </w:tcPr>
          <w:p w14:paraId="6A6198BC" w14:textId="15AB59A3" w:rsidR="001E3D37" w:rsidRPr="00143B40" w:rsidRDefault="001E3D37" w:rsidP="002C2542">
            <w:pPr>
              <w:spacing w:before="48" w:after="48"/>
              <w:rPr>
                <w:rFonts w:ascii="Nunito Sans" w:eastAsia="Verdana" w:hAnsi="Nunito Sans" w:cs="Segoe UI"/>
                <w:sz w:val="20"/>
                <w:szCs w:val="20"/>
              </w:rPr>
            </w:pPr>
          </w:p>
        </w:tc>
        <w:tc>
          <w:tcPr>
            <w:tcW w:w="1596" w:type="dxa"/>
            <w:vAlign w:val="center"/>
          </w:tcPr>
          <w:p w14:paraId="3D2D53A4"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Telephone number:</w:t>
            </w:r>
          </w:p>
        </w:tc>
        <w:tc>
          <w:tcPr>
            <w:tcW w:w="3525" w:type="dxa"/>
            <w:gridSpan w:val="2"/>
            <w:vAlign w:val="center"/>
          </w:tcPr>
          <w:p w14:paraId="0EEE9EE9" w14:textId="508C97A9" w:rsidR="001E3D37" w:rsidRPr="00143B40" w:rsidRDefault="001E3D37" w:rsidP="002C2542">
            <w:pPr>
              <w:spacing w:before="48" w:after="48"/>
              <w:rPr>
                <w:rFonts w:ascii="Nunito Sans" w:eastAsia="Verdana" w:hAnsi="Nunito Sans" w:cs="Segoe UI"/>
                <w:sz w:val="20"/>
                <w:szCs w:val="20"/>
              </w:rPr>
            </w:pPr>
          </w:p>
        </w:tc>
      </w:tr>
      <w:tr w:rsidR="001E3D37" w:rsidRPr="00143B40" w14:paraId="2BF2DC86" w14:textId="77777777" w:rsidTr="00F246F8">
        <w:trPr>
          <w:trHeight w:val="380"/>
        </w:trPr>
        <w:tc>
          <w:tcPr>
            <w:tcW w:w="1728" w:type="dxa"/>
            <w:vAlign w:val="center"/>
          </w:tcPr>
          <w:p w14:paraId="5410FC94"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Relationship to you:</w:t>
            </w:r>
          </w:p>
        </w:tc>
        <w:tc>
          <w:tcPr>
            <w:tcW w:w="3085" w:type="dxa"/>
            <w:gridSpan w:val="2"/>
            <w:vAlign w:val="center"/>
          </w:tcPr>
          <w:p w14:paraId="2AB69627" w14:textId="699A831A" w:rsidR="001E3D37" w:rsidRPr="00143B40" w:rsidRDefault="001E3D37" w:rsidP="002C2542">
            <w:pPr>
              <w:spacing w:before="48" w:after="48"/>
              <w:rPr>
                <w:rFonts w:ascii="Nunito Sans" w:eastAsia="Verdana" w:hAnsi="Nunito Sans" w:cs="Segoe UI"/>
                <w:sz w:val="20"/>
                <w:szCs w:val="20"/>
              </w:rPr>
            </w:pPr>
          </w:p>
        </w:tc>
        <w:tc>
          <w:tcPr>
            <w:tcW w:w="1596" w:type="dxa"/>
            <w:vAlign w:val="center"/>
          </w:tcPr>
          <w:p w14:paraId="39AB2E96" w14:textId="77777777" w:rsidR="001E3D37" w:rsidRPr="00143B40" w:rsidRDefault="001E3D37" w:rsidP="002C2542">
            <w:pPr>
              <w:spacing w:before="48" w:after="48"/>
              <w:jc w:val="right"/>
              <w:rPr>
                <w:rFonts w:ascii="Nunito Sans" w:eastAsia="Verdana" w:hAnsi="Nunito Sans" w:cs="Segoe UI"/>
                <w:sz w:val="20"/>
                <w:szCs w:val="20"/>
              </w:rPr>
            </w:pPr>
            <w:r w:rsidRPr="00143B40">
              <w:rPr>
                <w:rFonts w:ascii="Nunito Sans" w:eastAsia="Verdana" w:hAnsi="Nunito Sans" w:cs="Segoe UI"/>
                <w:sz w:val="20"/>
                <w:szCs w:val="20"/>
              </w:rPr>
              <w:t>Relationship to you:</w:t>
            </w:r>
          </w:p>
        </w:tc>
        <w:tc>
          <w:tcPr>
            <w:tcW w:w="3525" w:type="dxa"/>
            <w:gridSpan w:val="2"/>
            <w:vAlign w:val="center"/>
          </w:tcPr>
          <w:p w14:paraId="7726F0DA" w14:textId="3CA30BD5" w:rsidR="001E3D37" w:rsidRPr="00143B40" w:rsidRDefault="001E3D37" w:rsidP="002C2542">
            <w:pPr>
              <w:spacing w:before="48" w:after="48"/>
              <w:rPr>
                <w:rFonts w:ascii="Nunito Sans" w:eastAsia="Verdana" w:hAnsi="Nunito Sans" w:cs="Segoe UI"/>
                <w:sz w:val="20"/>
                <w:szCs w:val="20"/>
              </w:rPr>
            </w:pPr>
          </w:p>
        </w:tc>
      </w:tr>
      <w:tr w:rsidR="001E3D37" w:rsidRPr="00143B40" w14:paraId="36E394C5" w14:textId="77777777" w:rsidTr="002C2542">
        <w:trPr>
          <w:trHeight w:val="380"/>
        </w:trPr>
        <w:tc>
          <w:tcPr>
            <w:tcW w:w="2750" w:type="dxa"/>
            <w:gridSpan w:val="2"/>
            <w:vAlign w:val="center"/>
          </w:tcPr>
          <w:p w14:paraId="1F02C7F0" w14:textId="77777777" w:rsidR="001E3D37" w:rsidRPr="00143B40" w:rsidRDefault="001E3D37" w:rsidP="002C2542">
            <w:pPr>
              <w:spacing w:before="48" w:after="48"/>
              <w:rPr>
                <w:rFonts w:ascii="Nunito Sans" w:eastAsia="Verdana" w:hAnsi="Nunito Sans" w:cs="Segoe UI"/>
                <w:sz w:val="20"/>
                <w:szCs w:val="20"/>
              </w:rPr>
            </w:pPr>
            <w:r w:rsidRPr="00143B40">
              <w:rPr>
                <w:rFonts w:ascii="Nunito Sans" w:eastAsia="Verdana" w:hAnsi="Nunito Sans" w:cs="Segoe UI"/>
                <w:sz w:val="20"/>
                <w:szCs w:val="20"/>
              </w:rPr>
              <w:t>Did this role involve working with children, young people and/or vulnerable adults?</w:t>
            </w:r>
          </w:p>
        </w:tc>
        <w:tc>
          <w:tcPr>
            <w:tcW w:w="2063" w:type="dxa"/>
            <w:vAlign w:val="center"/>
          </w:tcPr>
          <w:p w14:paraId="48BD1210" w14:textId="2849AC47" w:rsidR="001E3D37" w:rsidRPr="00143B40" w:rsidRDefault="001E3D37" w:rsidP="002C2542">
            <w:pPr>
              <w:spacing w:before="48" w:after="48"/>
              <w:jc w:val="center"/>
              <w:rPr>
                <w:rFonts w:ascii="Nunito Sans" w:eastAsia="Verdana" w:hAnsi="Nunito Sans" w:cs="Segoe UI"/>
                <w:sz w:val="20"/>
                <w:szCs w:val="20"/>
              </w:rPr>
            </w:pPr>
          </w:p>
        </w:tc>
        <w:tc>
          <w:tcPr>
            <w:tcW w:w="3120" w:type="dxa"/>
            <w:gridSpan w:val="2"/>
            <w:vAlign w:val="center"/>
          </w:tcPr>
          <w:p w14:paraId="186ABB6B" w14:textId="77777777" w:rsidR="001E3D37" w:rsidRPr="00143B40" w:rsidRDefault="001E3D37" w:rsidP="002C2542">
            <w:pPr>
              <w:spacing w:before="48" w:after="48"/>
              <w:rPr>
                <w:rFonts w:ascii="Nunito Sans" w:eastAsia="Verdana" w:hAnsi="Nunito Sans" w:cs="Segoe UI"/>
                <w:sz w:val="20"/>
                <w:szCs w:val="20"/>
              </w:rPr>
            </w:pPr>
            <w:r w:rsidRPr="00143B40">
              <w:rPr>
                <w:rFonts w:ascii="Nunito Sans" w:eastAsia="Verdana" w:hAnsi="Nunito Sans" w:cs="Segoe UI"/>
                <w:sz w:val="20"/>
                <w:szCs w:val="20"/>
              </w:rPr>
              <w:t>Did this role involve working with children, young people and/or vulnerable adults?</w:t>
            </w:r>
          </w:p>
        </w:tc>
        <w:tc>
          <w:tcPr>
            <w:tcW w:w="2001" w:type="dxa"/>
            <w:vAlign w:val="center"/>
          </w:tcPr>
          <w:p w14:paraId="51A4B5E9" w14:textId="4CE22ABC" w:rsidR="001E3D37" w:rsidRPr="00143B40" w:rsidRDefault="001E3D37" w:rsidP="002470F7">
            <w:pPr>
              <w:spacing w:before="48" w:after="48"/>
              <w:rPr>
                <w:rFonts w:ascii="Nunito Sans" w:eastAsia="Verdana" w:hAnsi="Nunito Sans" w:cs="Segoe UI"/>
                <w:sz w:val="20"/>
                <w:szCs w:val="20"/>
              </w:rPr>
            </w:pPr>
          </w:p>
        </w:tc>
      </w:tr>
    </w:tbl>
    <w:p w14:paraId="7DAE413A" w14:textId="77777777" w:rsidR="00016593" w:rsidRPr="00143B40" w:rsidRDefault="00016593" w:rsidP="00CD5505">
      <w:pPr>
        <w:spacing w:line="240" w:lineRule="auto"/>
        <w:rPr>
          <w:rFonts w:ascii="Nunito Sans" w:eastAsia="Times New Roman" w:hAnsi="Nunito Sans" w:cs="Segoe UI"/>
          <w:i/>
          <w:sz w:val="20"/>
          <w:szCs w:val="20"/>
        </w:rPr>
      </w:pPr>
    </w:p>
    <w:p w14:paraId="1F24F80B" w14:textId="77777777" w:rsidR="00891348" w:rsidRPr="00143B40" w:rsidRDefault="00891348" w:rsidP="00CD5505">
      <w:pPr>
        <w:spacing w:line="240" w:lineRule="auto"/>
        <w:rPr>
          <w:rFonts w:ascii="Nunito Sans" w:eastAsia="Times New Roman" w:hAnsi="Nunito Sans" w:cs="Segoe UI"/>
          <w:iCs/>
          <w:sz w:val="20"/>
          <w:szCs w:val="20"/>
        </w:rPr>
      </w:pPr>
    </w:p>
    <w:sectPr w:rsidR="00891348" w:rsidRPr="00143B40" w:rsidSect="00EE2E85">
      <w:headerReference w:type="even" r:id="rId12"/>
      <w:headerReference w:type="default" r:id="rId13"/>
      <w:footerReference w:type="even" r:id="rId14"/>
      <w:footerReference w:type="default" r:id="rId15"/>
      <w:headerReference w:type="first" r:id="rId16"/>
      <w:footerReference w:type="first" r:id="rId17"/>
      <w:pgSz w:w="11909" w:h="16834" w:code="9"/>
      <w:pgMar w:top="567" w:right="1134" w:bottom="964" w:left="1134" w:header="72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CBBF" w14:textId="77777777" w:rsidR="003E6634" w:rsidRDefault="003E6634" w:rsidP="005F1A58">
      <w:pPr>
        <w:spacing w:line="240" w:lineRule="auto"/>
      </w:pPr>
      <w:r>
        <w:separator/>
      </w:r>
    </w:p>
  </w:endnote>
  <w:endnote w:type="continuationSeparator" w:id="0">
    <w:p w14:paraId="17274BBE" w14:textId="77777777" w:rsidR="003E6634" w:rsidRDefault="003E6634" w:rsidP="005F1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945" w14:textId="77777777" w:rsidR="00735CF4" w:rsidRDefault="00735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5FFA" w14:textId="27CFB107" w:rsidR="005F1A58" w:rsidRPr="00337D18" w:rsidRDefault="005F1A58">
    <w:pPr>
      <w:pStyle w:val="Footer"/>
      <w:rPr>
        <w:sz w:val="20"/>
      </w:rPr>
    </w:pPr>
    <w:r w:rsidRPr="00337D18">
      <w:rPr>
        <w:sz w:val="20"/>
      </w:rPr>
      <w:fldChar w:fldCharType="begin"/>
    </w:r>
    <w:r w:rsidRPr="00337D18">
      <w:rPr>
        <w:sz w:val="20"/>
      </w:rPr>
      <w:instrText xml:space="preserve"> FILENAME   \* MERGEFORMAT </w:instrText>
    </w:r>
    <w:r w:rsidRPr="00337D18">
      <w:rPr>
        <w:sz w:val="20"/>
      </w:rPr>
      <w:fldChar w:fldCharType="separate"/>
    </w:r>
    <w:r w:rsidR="00554AF6">
      <w:rPr>
        <w:noProof/>
        <w:sz w:val="20"/>
      </w:rPr>
      <w:t>Governor Application form.docx</w:t>
    </w:r>
    <w:r w:rsidRPr="00337D18">
      <w:rPr>
        <w:sz w:val="20"/>
      </w:rPr>
      <w:fldChar w:fldCharType="end"/>
    </w:r>
    <w:r w:rsidR="00337D18" w:rsidRPr="00337D18">
      <w:rPr>
        <w:sz w:val="20"/>
      </w:rPr>
      <w:t xml:space="preserve">                                                 </w:t>
    </w:r>
    <w:proofErr w:type="spellStart"/>
    <w:r w:rsidR="00320DA8">
      <w:rPr>
        <w:sz w:val="20"/>
      </w:rPr>
      <w:t>Crofty</w:t>
    </w:r>
    <w:proofErr w:type="spellEnd"/>
    <w:r w:rsidR="00320DA8">
      <w:rPr>
        <w:sz w:val="20"/>
      </w:rPr>
      <w:t xml:space="preserve"> </w:t>
    </w:r>
    <w:r w:rsidR="00735CF4">
      <w:rPr>
        <w:sz w:val="20"/>
      </w:rPr>
      <w:t>Education</w:t>
    </w:r>
    <w:r w:rsidR="00735CF4" w:rsidRPr="00337D18">
      <w:rPr>
        <w:sz w:val="20"/>
      </w:rPr>
      <w:t xml:space="preserve">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A098" w14:textId="77777777" w:rsidR="00735CF4" w:rsidRDefault="0073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A111" w14:textId="77777777" w:rsidR="003E6634" w:rsidRDefault="003E6634" w:rsidP="005F1A58">
      <w:pPr>
        <w:spacing w:line="240" w:lineRule="auto"/>
      </w:pPr>
      <w:r>
        <w:separator/>
      </w:r>
    </w:p>
  </w:footnote>
  <w:footnote w:type="continuationSeparator" w:id="0">
    <w:p w14:paraId="59F70B91" w14:textId="77777777" w:rsidR="003E6634" w:rsidRDefault="003E6634" w:rsidP="005F1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1218" w14:textId="77777777" w:rsidR="00735CF4" w:rsidRDefault="00735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7171" w14:textId="77777777" w:rsidR="00735CF4" w:rsidRDefault="00735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0699" w14:textId="77777777" w:rsidR="00735CF4" w:rsidRDefault="00735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C89"/>
    <w:multiLevelType w:val="hybridMultilevel"/>
    <w:tmpl w:val="4DBC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BE0795"/>
    <w:multiLevelType w:val="hybridMultilevel"/>
    <w:tmpl w:val="34A06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98097C"/>
    <w:multiLevelType w:val="hybridMultilevel"/>
    <w:tmpl w:val="18A0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B1532"/>
    <w:multiLevelType w:val="hybridMultilevel"/>
    <w:tmpl w:val="AC4456AE"/>
    <w:lvl w:ilvl="0" w:tplc="E3386F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4B96BA1"/>
    <w:multiLevelType w:val="hybridMultilevel"/>
    <w:tmpl w:val="E4924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7A37A4"/>
    <w:multiLevelType w:val="hybridMultilevel"/>
    <w:tmpl w:val="4FB8B2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92354B"/>
    <w:multiLevelType w:val="hybridMultilevel"/>
    <w:tmpl w:val="70F4B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414181"/>
    <w:multiLevelType w:val="hybridMultilevel"/>
    <w:tmpl w:val="7AA0BC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7A415C7C"/>
    <w:multiLevelType w:val="hybridMultilevel"/>
    <w:tmpl w:val="14D8E14E"/>
    <w:lvl w:ilvl="0" w:tplc="08090001">
      <w:start w:val="1"/>
      <w:numFmt w:val="bullet"/>
      <w:lvlText w:val=""/>
      <w:lvlJc w:val="left"/>
      <w:pPr>
        <w:tabs>
          <w:tab w:val="num" w:pos="720"/>
        </w:tabs>
        <w:ind w:left="720" w:hanging="360"/>
      </w:pPr>
      <w:rPr>
        <w:rFonts w:ascii="Symbol" w:hAnsi="Symbol" w:hint="default"/>
      </w:rPr>
    </w:lvl>
    <w:lvl w:ilvl="1" w:tplc="3FEEEF72">
      <w:start w:val="72"/>
      <w:numFmt w:val="bullet"/>
      <w:lvlText w:val="-"/>
      <w:lvlJc w:val="left"/>
      <w:pPr>
        <w:tabs>
          <w:tab w:val="num" w:pos="1800"/>
        </w:tabs>
        <w:ind w:left="1800" w:hanging="720"/>
      </w:pPr>
      <w:rPr>
        <w:rFonts w:ascii="Lucida Sans" w:eastAsia="Times New Roman" w:hAnsi="Lucida Sans"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3623086">
    <w:abstractNumId w:val="4"/>
  </w:num>
  <w:num w:numId="2" w16cid:durableId="144050835">
    <w:abstractNumId w:val="9"/>
  </w:num>
  <w:num w:numId="3" w16cid:durableId="19012877">
    <w:abstractNumId w:val="6"/>
  </w:num>
  <w:num w:numId="4" w16cid:durableId="747268418">
    <w:abstractNumId w:val="5"/>
  </w:num>
  <w:num w:numId="5" w16cid:durableId="1738089488">
    <w:abstractNumId w:val="7"/>
  </w:num>
  <w:num w:numId="6" w16cid:durableId="1092894962">
    <w:abstractNumId w:val="8"/>
  </w:num>
  <w:num w:numId="7" w16cid:durableId="926616890">
    <w:abstractNumId w:val="0"/>
  </w:num>
  <w:num w:numId="8" w16cid:durableId="1960723678">
    <w:abstractNumId w:val="3"/>
  </w:num>
  <w:num w:numId="9" w16cid:durableId="1257596327">
    <w:abstractNumId w:val="1"/>
  </w:num>
  <w:num w:numId="10" w16cid:durableId="1178276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2E"/>
    <w:rsid w:val="00000143"/>
    <w:rsid w:val="00014E0E"/>
    <w:rsid w:val="00016593"/>
    <w:rsid w:val="00020319"/>
    <w:rsid w:val="00021A79"/>
    <w:rsid w:val="000304AB"/>
    <w:rsid w:val="000361E1"/>
    <w:rsid w:val="00040EF9"/>
    <w:rsid w:val="00041248"/>
    <w:rsid w:val="00067B3A"/>
    <w:rsid w:val="000714A8"/>
    <w:rsid w:val="000968E2"/>
    <w:rsid w:val="000A62E4"/>
    <w:rsid w:val="000A7CEA"/>
    <w:rsid w:val="000C1C69"/>
    <w:rsid w:val="000E0D20"/>
    <w:rsid w:val="000E250A"/>
    <w:rsid w:val="000E56CE"/>
    <w:rsid w:val="00111052"/>
    <w:rsid w:val="00130D6C"/>
    <w:rsid w:val="001350CA"/>
    <w:rsid w:val="00143B40"/>
    <w:rsid w:val="00156BD2"/>
    <w:rsid w:val="00157803"/>
    <w:rsid w:val="0016609E"/>
    <w:rsid w:val="0017355A"/>
    <w:rsid w:val="00175E78"/>
    <w:rsid w:val="001A361F"/>
    <w:rsid w:val="001B081F"/>
    <w:rsid w:val="001B1B2C"/>
    <w:rsid w:val="001C01C8"/>
    <w:rsid w:val="001C5594"/>
    <w:rsid w:val="001D50AD"/>
    <w:rsid w:val="001E3D37"/>
    <w:rsid w:val="001F7F90"/>
    <w:rsid w:val="00207443"/>
    <w:rsid w:val="00220DAF"/>
    <w:rsid w:val="002243EB"/>
    <w:rsid w:val="0022484E"/>
    <w:rsid w:val="00231BDD"/>
    <w:rsid w:val="002470F7"/>
    <w:rsid w:val="0025343B"/>
    <w:rsid w:val="002632F9"/>
    <w:rsid w:val="00263569"/>
    <w:rsid w:val="00266BB2"/>
    <w:rsid w:val="00274CF9"/>
    <w:rsid w:val="0027772D"/>
    <w:rsid w:val="00287B94"/>
    <w:rsid w:val="00294D45"/>
    <w:rsid w:val="00296326"/>
    <w:rsid w:val="002A0FE2"/>
    <w:rsid w:val="002A5475"/>
    <w:rsid w:val="002B59D5"/>
    <w:rsid w:val="002D0812"/>
    <w:rsid w:val="002D1C3B"/>
    <w:rsid w:val="002D2F89"/>
    <w:rsid w:val="002D5B34"/>
    <w:rsid w:val="002D5DD1"/>
    <w:rsid w:val="002E16A8"/>
    <w:rsid w:val="002E1758"/>
    <w:rsid w:val="002E73A0"/>
    <w:rsid w:val="00302B55"/>
    <w:rsid w:val="00310BF5"/>
    <w:rsid w:val="00320DA8"/>
    <w:rsid w:val="00330DE6"/>
    <w:rsid w:val="00337D18"/>
    <w:rsid w:val="0034025F"/>
    <w:rsid w:val="0035153D"/>
    <w:rsid w:val="00357F04"/>
    <w:rsid w:val="003615C2"/>
    <w:rsid w:val="00376B10"/>
    <w:rsid w:val="003A00E1"/>
    <w:rsid w:val="003A1F03"/>
    <w:rsid w:val="003B05AD"/>
    <w:rsid w:val="003D54C0"/>
    <w:rsid w:val="003E6634"/>
    <w:rsid w:val="003E7445"/>
    <w:rsid w:val="003F1530"/>
    <w:rsid w:val="003F3359"/>
    <w:rsid w:val="003F429A"/>
    <w:rsid w:val="004047F8"/>
    <w:rsid w:val="004111D8"/>
    <w:rsid w:val="004124DE"/>
    <w:rsid w:val="00421E19"/>
    <w:rsid w:val="004230CA"/>
    <w:rsid w:val="00432439"/>
    <w:rsid w:val="00432D12"/>
    <w:rsid w:val="00440061"/>
    <w:rsid w:val="00450DA4"/>
    <w:rsid w:val="00455ECE"/>
    <w:rsid w:val="0045791D"/>
    <w:rsid w:val="00483618"/>
    <w:rsid w:val="004913BC"/>
    <w:rsid w:val="00497900"/>
    <w:rsid w:val="004A00B6"/>
    <w:rsid w:val="004A2D82"/>
    <w:rsid w:val="004C692E"/>
    <w:rsid w:val="004C6D44"/>
    <w:rsid w:val="004E12F7"/>
    <w:rsid w:val="004E6BD6"/>
    <w:rsid w:val="004E6F3D"/>
    <w:rsid w:val="004F0FA1"/>
    <w:rsid w:val="004F5EDF"/>
    <w:rsid w:val="00533807"/>
    <w:rsid w:val="00533D92"/>
    <w:rsid w:val="00535458"/>
    <w:rsid w:val="005369DD"/>
    <w:rsid w:val="00552976"/>
    <w:rsid w:val="00553EE4"/>
    <w:rsid w:val="00554AF6"/>
    <w:rsid w:val="00584ECA"/>
    <w:rsid w:val="005D441A"/>
    <w:rsid w:val="005D74A3"/>
    <w:rsid w:val="005E3C99"/>
    <w:rsid w:val="005F1A58"/>
    <w:rsid w:val="005F262F"/>
    <w:rsid w:val="00601203"/>
    <w:rsid w:val="006049F4"/>
    <w:rsid w:val="0062359F"/>
    <w:rsid w:val="00625366"/>
    <w:rsid w:val="00650BC8"/>
    <w:rsid w:val="006830A1"/>
    <w:rsid w:val="006A7876"/>
    <w:rsid w:val="006B3960"/>
    <w:rsid w:val="006B4634"/>
    <w:rsid w:val="006C0BFC"/>
    <w:rsid w:val="006D69F1"/>
    <w:rsid w:val="006E1E10"/>
    <w:rsid w:val="006E58BE"/>
    <w:rsid w:val="007018AB"/>
    <w:rsid w:val="00711F6D"/>
    <w:rsid w:val="007157C4"/>
    <w:rsid w:val="00715DA2"/>
    <w:rsid w:val="007272B8"/>
    <w:rsid w:val="0073316A"/>
    <w:rsid w:val="00735CF4"/>
    <w:rsid w:val="007424FC"/>
    <w:rsid w:val="00754B90"/>
    <w:rsid w:val="007721C6"/>
    <w:rsid w:val="00777B79"/>
    <w:rsid w:val="007811A2"/>
    <w:rsid w:val="00791B22"/>
    <w:rsid w:val="007A70FB"/>
    <w:rsid w:val="007B104A"/>
    <w:rsid w:val="007F1749"/>
    <w:rsid w:val="008059DE"/>
    <w:rsid w:val="00807E7A"/>
    <w:rsid w:val="00832B7D"/>
    <w:rsid w:val="008525A2"/>
    <w:rsid w:val="00855931"/>
    <w:rsid w:val="00867566"/>
    <w:rsid w:val="00872D0C"/>
    <w:rsid w:val="0088606B"/>
    <w:rsid w:val="00886DD0"/>
    <w:rsid w:val="00891348"/>
    <w:rsid w:val="00894CBD"/>
    <w:rsid w:val="008B1605"/>
    <w:rsid w:val="008D37DA"/>
    <w:rsid w:val="008E6D88"/>
    <w:rsid w:val="00906515"/>
    <w:rsid w:val="00943E38"/>
    <w:rsid w:val="00950C06"/>
    <w:rsid w:val="00951CAE"/>
    <w:rsid w:val="00957166"/>
    <w:rsid w:val="00960058"/>
    <w:rsid w:val="00961D30"/>
    <w:rsid w:val="00962030"/>
    <w:rsid w:val="00965785"/>
    <w:rsid w:val="0098102A"/>
    <w:rsid w:val="009878A5"/>
    <w:rsid w:val="009A00BF"/>
    <w:rsid w:val="009A1291"/>
    <w:rsid w:val="009A55FB"/>
    <w:rsid w:val="009B01AF"/>
    <w:rsid w:val="009B42B9"/>
    <w:rsid w:val="009B4DF6"/>
    <w:rsid w:val="009C772A"/>
    <w:rsid w:val="009D674F"/>
    <w:rsid w:val="009E470A"/>
    <w:rsid w:val="009E66DC"/>
    <w:rsid w:val="009F0E7B"/>
    <w:rsid w:val="009F2F5C"/>
    <w:rsid w:val="009F3D9B"/>
    <w:rsid w:val="00A0188B"/>
    <w:rsid w:val="00A1174F"/>
    <w:rsid w:val="00A16101"/>
    <w:rsid w:val="00A429AF"/>
    <w:rsid w:val="00A55AED"/>
    <w:rsid w:val="00A55B3E"/>
    <w:rsid w:val="00A60804"/>
    <w:rsid w:val="00A63653"/>
    <w:rsid w:val="00A67981"/>
    <w:rsid w:val="00A843FE"/>
    <w:rsid w:val="00A8727E"/>
    <w:rsid w:val="00AA185F"/>
    <w:rsid w:val="00AB56E6"/>
    <w:rsid w:val="00AB7D3C"/>
    <w:rsid w:val="00AC6207"/>
    <w:rsid w:val="00AE7153"/>
    <w:rsid w:val="00AE77D9"/>
    <w:rsid w:val="00AF7EEA"/>
    <w:rsid w:val="00B139ED"/>
    <w:rsid w:val="00B24594"/>
    <w:rsid w:val="00B30314"/>
    <w:rsid w:val="00B422CE"/>
    <w:rsid w:val="00B5690D"/>
    <w:rsid w:val="00B574A2"/>
    <w:rsid w:val="00B7248F"/>
    <w:rsid w:val="00BC7E97"/>
    <w:rsid w:val="00BE3A31"/>
    <w:rsid w:val="00BE66F2"/>
    <w:rsid w:val="00BE700F"/>
    <w:rsid w:val="00BF041B"/>
    <w:rsid w:val="00C06E81"/>
    <w:rsid w:val="00C11C9F"/>
    <w:rsid w:val="00C16EC9"/>
    <w:rsid w:val="00C44655"/>
    <w:rsid w:val="00C51182"/>
    <w:rsid w:val="00C53B73"/>
    <w:rsid w:val="00C71A6C"/>
    <w:rsid w:val="00C81ECA"/>
    <w:rsid w:val="00C95EC8"/>
    <w:rsid w:val="00C97739"/>
    <w:rsid w:val="00CA4307"/>
    <w:rsid w:val="00CB6B2F"/>
    <w:rsid w:val="00CC5F79"/>
    <w:rsid w:val="00CD3F6F"/>
    <w:rsid w:val="00CD43C2"/>
    <w:rsid w:val="00CD53E7"/>
    <w:rsid w:val="00CD5505"/>
    <w:rsid w:val="00CD6EF9"/>
    <w:rsid w:val="00CD76F1"/>
    <w:rsid w:val="00CD7A54"/>
    <w:rsid w:val="00CE044E"/>
    <w:rsid w:val="00CE3005"/>
    <w:rsid w:val="00CE306F"/>
    <w:rsid w:val="00CE38E4"/>
    <w:rsid w:val="00CE3985"/>
    <w:rsid w:val="00CE3BFE"/>
    <w:rsid w:val="00CE7E57"/>
    <w:rsid w:val="00D0151F"/>
    <w:rsid w:val="00D019BA"/>
    <w:rsid w:val="00D133C4"/>
    <w:rsid w:val="00D27FD9"/>
    <w:rsid w:val="00D43F6B"/>
    <w:rsid w:val="00D50EC6"/>
    <w:rsid w:val="00D53EF5"/>
    <w:rsid w:val="00D5653D"/>
    <w:rsid w:val="00D65D4E"/>
    <w:rsid w:val="00D7283E"/>
    <w:rsid w:val="00D77CD8"/>
    <w:rsid w:val="00D80D2E"/>
    <w:rsid w:val="00D85241"/>
    <w:rsid w:val="00D9565D"/>
    <w:rsid w:val="00DC3CFB"/>
    <w:rsid w:val="00DC57EE"/>
    <w:rsid w:val="00DC6039"/>
    <w:rsid w:val="00DD0765"/>
    <w:rsid w:val="00DD364F"/>
    <w:rsid w:val="00DD698E"/>
    <w:rsid w:val="00DD6E8E"/>
    <w:rsid w:val="00DE2762"/>
    <w:rsid w:val="00E05BB5"/>
    <w:rsid w:val="00E07295"/>
    <w:rsid w:val="00E10F59"/>
    <w:rsid w:val="00E21B01"/>
    <w:rsid w:val="00E4431D"/>
    <w:rsid w:val="00E532D7"/>
    <w:rsid w:val="00E57D5B"/>
    <w:rsid w:val="00E76FFD"/>
    <w:rsid w:val="00E804BE"/>
    <w:rsid w:val="00E92172"/>
    <w:rsid w:val="00EA103F"/>
    <w:rsid w:val="00EA2719"/>
    <w:rsid w:val="00EA56F6"/>
    <w:rsid w:val="00EC7839"/>
    <w:rsid w:val="00EE2E85"/>
    <w:rsid w:val="00EE3796"/>
    <w:rsid w:val="00EF35A4"/>
    <w:rsid w:val="00EF712D"/>
    <w:rsid w:val="00F01420"/>
    <w:rsid w:val="00F045D2"/>
    <w:rsid w:val="00F12942"/>
    <w:rsid w:val="00F1517F"/>
    <w:rsid w:val="00F157F9"/>
    <w:rsid w:val="00F2287E"/>
    <w:rsid w:val="00F246F8"/>
    <w:rsid w:val="00F4619A"/>
    <w:rsid w:val="00F46CC4"/>
    <w:rsid w:val="00F57FC2"/>
    <w:rsid w:val="00F70941"/>
    <w:rsid w:val="00F972BC"/>
    <w:rsid w:val="00FA60A9"/>
    <w:rsid w:val="00FC4188"/>
    <w:rsid w:val="00FC5D4F"/>
    <w:rsid w:val="00FD6EF0"/>
    <w:rsid w:val="00FF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B9C9"/>
  <w15:docId w15:val="{134A1C75-C32D-43A5-BCD9-8717D0A7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heme="minorHAnsi"/>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CFB"/>
    <w:pPr>
      <w:spacing w:line="240" w:lineRule="exact"/>
    </w:pPr>
    <w:rPr>
      <w:rFonts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CFB"/>
    <w:rPr>
      <w:rFonts w:cs="Times New Roman"/>
      <w:sz w:val="22"/>
      <w:lang w:eastAsia="en-US"/>
    </w:rPr>
  </w:style>
  <w:style w:type="table" w:styleId="TableGrid">
    <w:name w:val="Table Grid"/>
    <w:basedOn w:val="TableNormal"/>
    <w:uiPriority w:val="59"/>
    <w:rsid w:val="0080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06B"/>
    <w:pPr>
      <w:ind w:left="720"/>
      <w:contextualSpacing/>
    </w:pPr>
  </w:style>
  <w:style w:type="paragraph" w:customStyle="1" w:styleId="DfESOutNumbered">
    <w:name w:val="DfESOutNumbered"/>
    <w:basedOn w:val="Normal"/>
    <w:link w:val="DfESOutNumberedChar"/>
    <w:uiPriority w:val="99"/>
    <w:rsid w:val="003D54C0"/>
    <w:pPr>
      <w:widowControl w:val="0"/>
      <w:numPr>
        <w:numId w:val="9"/>
      </w:numPr>
      <w:overflowPunct w:val="0"/>
      <w:autoSpaceDE w:val="0"/>
      <w:autoSpaceDN w:val="0"/>
      <w:adjustRightInd w:val="0"/>
      <w:spacing w:after="240" w:line="240" w:lineRule="auto"/>
      <w:textAlignment w:val="baseline"/>
    </w:pPr>
    <w:rPr>
      <w:rFonts w:eastAsia="Times New Roman" w:cs="Arial"/>
    </w:rPr>
  </w:style>
  <w:style w:type="character" w:customStyle="1" w:styleId="DfESOutNumberedChar">
    <w:name w:val="DfESOutNumbered Char"/>
    <w:link w:val="DfESOutNumbered"/>
    <w:uiPriority w:val="99"/>
    <w:rsid w:val="003D54C0"/>
    <w:rPr>
      <w:rFonts w:eastAsia="Times New Roman" w:cs="Arial"/>
      <w:sz w:val="22"/>
      <w:lang w:eastAsia="en-US"/>
    </w:rPr>
  </w:style>
  <w:style w:type="character" w:styleId="Hyperlink">
    <w:name w:val="Hyperlink"/>
    <w:basedOn w:val="DefaultParagraphFont"/>
    <w:uiPriority w:val="99"/>
    <w:unhideWhenUsed/>
    <w:rsid w:val="004E6BD6"/>
    <w:rPr>
      <w:color w:val="0000FF" w:themeColor="hyperlink"/>
      <w:u w:val="single"/>
    </w:rPr>
  </w:style>
  <w:style w:type="paragraph" w:styleId="Header">
    <w:name w:val="header"/>
    <w:basedOn w:val="Normal"/>
    <w:link w:val="HeaderChar"/>
    <w:uiPriority w:val="99"/>
    <w:unhideWhenUsed/>
    <w:rsid w:val="005F1A58"/>
    <w:pPr>
      <w:tabs>
        <w:tab w:val="center" w:pos="4513"/>
        <w:tab w:val="right" w:pos="9026"/>
      </w:tabs>
      <w:spacing w:line="240" w:lineRule="auto"/>
    </w:pPr>
  </w:style>
  <w:style w:type="character" w:customStyle="1" w:styleId="HeaderChar">
    <w:name w:val="Header Char"/>
    <w:basedOn w:val="DefaultParagraphFont"/>
    <w:link w:val="Header"/>
    <w:uiPriority w:val="99"/>
    <w:rsid w:val="005F1A58"/>
    <w:rPr>
      <w:rFonts w:cs="Times New Roman"/>
      <w:sz w:val="22"/>
      <w:lang w:eastAsia="en-US"/>
    </w:rPr>
  </w:style>
  <w:style w:type="paragraph" w:styleId="Footer">
    <w:name w:val="footer"/>
    <w:basedOn w:val="Normal"/>
    <w:link w:val="FooterChar"/>
    <w:uiPriority w:val="99"/>
    <w:unhideWhenUsed/>
    <w:rsid w:val="005F1A58"/>
    <w:pPr>
      <w:tabs>
        <w:tab w:val="center" w:pos="4513"/>
        <w:tab w:val="right" w:pos="9026"/>
      </w:tabs>
      <w:spacing w:line="240" w:lineRule="auto"/>
    </w:pPr>
  </w:style>
  <w:style w:type="character" w:customStyle="1" w:styleId="FooterChar">
    <w:name w:val="Footer Char"/>
    <w:basedOn w:val="DefaultParagraphFont"/>
    <w:link w:val="Footer"/>
    <w:uiPriority w:val="99"/>
    <w:rsid w:val="005F1A58"/>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9050">
      <w:bodyDiv w:val="1"/>
      <w:marLeft w:val="0"/>
      <w:marRight w:val="0"/>
      <w:marTop w:val="0"/>
      <w:marBottom w:val="0"/>
      <w:divBdr>
        <w:top w:val="none" w:sz="0" w:space="0" w:color="auto"/>
        <w:left w:val="none" w:sz="0" w:space="0" w:color="auto"/>
        <w:bottom w:val="none" w:sz="0" w:space="0" w:color="auto"/>
        <w:right w:val="none" w:sz="0" w:space="0" w:color="auto"/>
      </w:divBdr>
    </w:div>
    <w:div w:id="1162742680">
      <w:bodyDiv w:val="1"/>
      <w:marLeft w:val="0"/>
      <w:marRight w:val="0"/>
      <w:marTop w:val="0"/>
      <w:marBottom w:val="0"/>
      <w:divBdr>
        <w:top w:val="none" w:sz="0" w:space="0" w:color="auto"/>
        <w:left w:val="none" w:sz="0" w:space="0" w:color="auto"/>
        <w:bottom w:val="none" w:sz="0" w:space="0" w:color="auto"/>
        <w:right w:val="none" w:sz="0" w:space="0" w:color="auto"/>
      </w:divBdr>
    </w:div>
    <w:div w:id="1223560586">
      <w:bodyDiv w:val="1"/>
      <w:marLeft w:val="0"/>
      <w:marRight w:val="0"/>
      <w:marTop w:val="0"/>
      <w:marBottom w:val="0"/>
      <w:divBdr>
        <w:top w:val="none" w:sz="0" w:space="0" w:color="auto"/>
        <w:left w:val="none" w:sz="0" w:space="0" w:color="auto"/>
        <w:bottom w:val="none" w:sz="0" w:space="0" w:color="auto"/>
        <w:right w:val="none" w:sz="0" w:space="0" w:color="auto"/>
      </w:divBdr>
    </w:div>
    <w:div w:id="14068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Documents\Alder%20Solutions\Clerking\Master%20forms\New%20Governor%20Form%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94FEBB845D54B8ED55316C61F752E" ma:contentTypeVersion="18" ma:contentTypeDescription="Create a new document." ma:contentTypeScope="" ma:versionID="cf017ef48cef676e5f2698375116d6f2">
  <xsd:schema xmlns:xsd="http://www.w3.org/2001/XMLSchema" xmlns:xs="http://www.w3.org/2001/XMLSchema" xmlns:p="http://schemas.microsoft.com/office/2006/metadata/properties" xmlns:ns2="6886f933-b02e-4182-8d99-b6d61f64814e" xmlns:ns3="2a795719-fe09-4f9d-90ed-52d39cfdfc85" targetNamespace="http://schemas.microsoft.com/office/2006/metadata/properties" ma:root="true" ma:fieldsID="1e7fe41bb138eeb50003893731813dbd" ns2:_="" ns3:_="">
    <xsd:import namespace="6886f933-b02e-4182-8d99-b6d61f64814e"/>
    <xsd:import namespace="2a795719-fe09-4f9d-90ed-52d39cfdfc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6f933-b02e-4182-8d99-b6d61f648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95719-fe09-4f9d-90ed-52d39cfdfc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40d7dc-6908-470d-a907-b0e556c6d470}" ma:internalName="TaxCatchAll" ma:showField="CatchAllData" ma:web="2a795719-fe09-4f9d-90ed-52d39cfdf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795719-fe09-4f9d-90ed-52d39cfdfc85" xsi:nil="true"/>
    <lcf76f155ced4ddcb4097134ff3c332f xmlns="6886f933-b02e-4182-8d99-b6d61f6481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541F4-561E-40D9-A9D8-4070D7BD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6f933-b02e-4182-8d99-b6d61f64814e"/>
    <ds:schemaRef ds:uri="2a795719-fe09-4f9d-90ed-52d39cfdf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FC6A5-49C2-487C-B0B7-9701C23CF8BE}">
  <ds:schemaRefs>
    <ds:schemaRef ds:uri="http://schemas.microsoft.com/office/2006/metadata/properties"/>
    <ds:schemaRef ds:uri="http://schemas.microsoft.com/office/infopath/2007/PartnerControls"/>
    <ds:schemaRef ds:uri="2a795719-fe09-4f9d-90ed-52d39cfdfc85"/>
    <ds:schemaRef ds:uri="6886f933-b02e-4182-8d99-b6d61f64814e"/>
  </ds:schemaRefs>
</ds:datastoreItem>
</file>

<file path=customXml/itemProps3.xml><?xml version="1.0" encoding="utf-8"?>
<ds:datastoreItem xmlns:ds="http://schemas.openxmlformats.org/officeDocument/2006/customXml" ds:itemID="{B02644F8-59BB-4C3F-83B1-963765043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Governor Form template v2</Template>
  <TotalTime>2</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Jem</dc:creator>
  <cp:lastModifiedBy>Jess Hutchings</cp:lastModifiedBy>
  <cp:revision>3</cp:revision>
  <dcterms:created xsi:type="dcterms:W3CDTF">2025-11-13T20:46:00Z</dcterms:created>
  <dcterms:modified xsi:type="dcterms:W3CDTF">2025-11-13T20:51:00Z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0x010100E4D94FEBB845D54B8ED55316C61F752E</vt:lpwstr>
  </property>
  <property fmtid="{D5CDD505-2E9C-101B-9397-08002B2CF9AE}" pid="3" name="MediaServiceImageTags">
    <vt:lpwstr/>
  </property>
</Properties>
</file>